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3DC18" w14:textId="77777777" w:rsidR="00245325" w:rsidRDefault="009B7789">
      <w:r>
        <w:rPr>
          <w:noProof/>
          <w:lang w:eastAsia="nb-NO"/>
        </w:rPr>
        <w:drawing>
          <wp:inline distT="0" distB="0" distL="0" distR="0" wp14:anchorId="22213E8D" wp14:editId="70696C9B">
            <wp:extent cx="2400300" cy="381000"/>
            <wp:effectExtent l="0" t="0" r="1270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HIO_Merke_Graa_RGB.ep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C4BAC" w14:textId="2280A1CA" w:rsidR="00490F1F" w:rsidRPr="00277422" w:rsidRDefault="00277422" w:rsidP="7738EBBA">
      <w:pPr>
        <w:pStyle w:val="paragraph"/>
        <w:spacing w:before="0" w:beforeAutospacing="0" w:after="0" w:afterAutospacing="0"/>
        <w:textAlignment w:val="baseline"/>
        <w:rPr>
          <w:rFonts w:asciiTheme="majorHAnsi" w:eastAsiaTheme="majorEastAsia" w:hAnsiTheme="majorHAnsi" w:cstheme="majorHAnsi"/>
          <w:sz w:val="32"/>
          <w:szCs w:val="32"/>
          <w:lang w:val="en-US"/>
        </w:rPr>
      </w:pPr>
      <w:r w:rsidRPr="00277422">
        <w:rPr>
          <w:rStyle w:val="normaltextrun"/>
          <w:rFonts w:asciiTheme="majorHAnsi" w:eastAsiaTheme="majorEastAsia" w:hAnsiTheme="majorHAnsi" w:cstheme="majorHAnsi"/>
          <w:sz w:val="32"/>
          <w:szCs w:val="32"/>
          <w:lang w:val="en-US"/>
        </w:rPr>
        <w:t>Application form for applicants to the bachelor’s programme in Classical Ballet</w:t>
      </w:r>
    </w:p>
    <w:p w14:paraId="265263D6" w14:textId="09A87E73" w:rsidR="00E57339" w:rsidRPr="00277422" w:rsidRDefault="00277422" w:rsidP="0089768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color w:val="808080" w:themeColor="background1" w:themeShade="80"/>
          <w:sz w:val="22"/>
          <w:szCs w:val="22"/>
          <w:lang w:val="en-US"/>
        </w:rPr>
      </w:pPr>
      <w:r w:rsidRPr="00277422">
        <w:rPr>
          <w:rStyle w:val="normaltextrun"/>
          <w:rFonts w:asciiTheme="majorHAnsi" w:hAnsiTheme="majorHAnsi" w:cstheme="majorHAnsi"/>
          <w:color w:val="808080" w:themeColor="background1" w:themeShade="80"/>
          <w:sz w:val="22"/>
          <w:szCs w:val="22"/>
          <w:lang w:val="en-US"/>
        </w:rPr>
        <w:t>Deadline for uploading in the application portal SøknadsWeb:</w:t>
      </w:r>
      <w:r w:rsidR="0089768F" w:rsidRPr="00277422">
        <w:rPr>
          <w:rStyle w:val="normaltextrun"/>
          <w:rFonts w:asciiTheme="majorHAnsi" w:hAnsiTheme="majorHAnsi" w:cstheme="majorHAnsi"/>
          <w:color w:val="808080" w:themeColor="background1" w:themeShade="80"/>
          <w:sz w:val="22"/>
          <w:szCs w:val="22"/>
          <w:lang w:val="en-US"/>
        </w:rPr>
        <w:t xml:space="preserve"> </w:t>
      </w:r>
      <w:r w:rsidRPr="00277422">
        <w:rPr>
          <w:rStyle w:val="normaltextrun"/>
          <w:rFonts w:asciiTheme="majorHAnsi" w:hAnsiTheme="majorHAnsi" w:cstheme="majorHAnsi"/>
          <w:color w:val="808080" w:themeColor="background1" w:themeShade="80"/>
          <w:sz w:val="22"/>
          <w:szCs w:val="22"/>
          <w:lang w:val="en-US"/>
        </w:rPr>
        <w:t>20</w:t>
      </w:r>
      <w:r w:rsidR="0089768F" w:rsidRPr="00277422">
        <w:rPr>
          <w:rStyle w:val="normaltextrun"/>
          <w:rFonts w:asciiTheme="majorHAnsi" w:hAnsiTheme="majorHAnsi" w:cstheme="majorHAnsi"/>
          <w:color w:val="808080" w:themeColor="background1" w:themeShade="80"/>
          <w:sz w:val="22"/>
          <w:szCs w:val="22"/>
          <w:lang w:val="en-US"/>
        </w:rPr>
        <w:t xml:space="preserve">. </w:t>
      </w:r>
      <w:r>
        <w:rPr>
          <w:rStyle w:val="normaltextrun"/>
          <w:rFonts w:asciiTheme="majorHAnsi" w:hAnsiTheme="majorHAnsi" w:cstheme="majorHAnsi"/>
          <w:color w:val="808080" w:themeColor="background1" w:themeShade="80"/>
          <w:sz w:val="22"/>
          <w:szCs w:val="22"/>
          <w:lang w:val="en-US"/>
        </w:rPr>
        <w:t>F</w:t>
      </w:r>
      <w:r w:rsidR="0089768F" w:rsidRPr="00277422">
        <w:rPr>
          <w:rStyle w:val="normaltextrun"/>
          <w:rFonts w:asciiTheme="majorHAnsi" w:hAnsiTheme="majorHAnsi" w:cstheme="majorHAnsi"/>
          <w:color w:val="808080" w:themeColor="background1" w:themeShade="80"/>
          <w:sz w:val="22"/>
          <w:szCs w:val="22"/>
          <w:lang w:val="en-US"/>
        </w:rPr>
        <w:t>ebruar</w:t>
      </w:r>
      <w:r>
        <w:rPr>
          <w:rStyle w:val="normaltextrun"/>
          <w:rFonts w:asciiTheme="majorHAnsi" w:hAnsiTheme="majorHAnsi" w:cstheme="majorHAnsi"/>
          <w:color w:val="808080" w:themeColor="background1" w:themeShade="80"/>
          <w:sz w:val="22"/>
          <w:szCs w:val="22"/>
          <w:lang w:val="en-US"/>
        </w:rPr>
        <w:t>y</w:t>
      </w:r>
      <w:r w:rsidR="0089768F" w:rsidRPr="00277422">
        <w:rPr>
          <w:rStyle w:val="normaltextrun"/>
          <w:rFonts w:asciiTheme="majorHAnsi" w:hAnsiTheme="majorHAnsi" w:cstheme="majorHAnsi"/>
          <w:color w:val="808080" w:themeColor="background1" w:themeShade="80"/>
          <w:sz w:val="22"/>
          <w:szCs w:val="22"/>
          <w:lang w:val="en-US"/>
        </w:rPr>
        <w:t xml:space="preserve"> 202</w:t>
      </w:r>
      <w:r w:rsidR="00663737">
        <w:rPr>
          <w:rStyle w:val="normaltextrun"/>
          <w:rFonts w:asciiTheme="majorHAnsi" w:hAnsiTheme="majorHAnsi" w:cstheme="majorHAnsi"/>
          <w:color w:val="808080" w:themeColor="background1" w:themeShade="80"/>
          <w:sz w:val="22"/>
          <w:szCs w:val="22"/>
          <w:lang w:val="en-US"/>
        </w:rPr>
        <w:t>6</w:t>
      </w:r>
      <w:r w:rsidR="0089768F" w:rsidRPr="00277422">
        <w:rPr>
          <w:rStyle w:val="normaltextrun"/>
          <w:rFonts w:asciiTheme="majorHAnsi" w:hAnsiTheme="majorHAnsi" w:cstheme="majorHAnsi"/>
          <w:color w:val="808080" w:themeColor="background1" w:themeShade="80"/>
          <w:sz w:val="22"/>
          <w:szCs w:val="22"/>
          <w:lang w:val="en-US"/>
        </w:rPr>
        <w:t xml:space="preserve"> (23:59</w:t>
      </w:r>
      <w:r>
        <w:rPr>
          <w:rStyle w:val="normaltextrun"/>
          <w:rFonts w:asciiTheme="majorHAnsi" w:hAnsiTheme="majorHAnsi" w:cstheme="majorHAnsi"/>
          <w:color w:val="808080" w:themeColor="background1" w:themeShade="80"/>
          <w:sz w:val="22"/>
          <w:szCs w:val="22"/>
          <w:lang w:val="en-US"/>
        </w:rPr>
        <w:t xml:space="preserve"> pm</w:t>
      </w:r>
      <w:r w:rsidR="0089768F" w:rsidRPr="00277422">
        <w:rPr>
          <w:rStyle w:val="normaltextrun"/>
          <w:rFonts w:asciiTheme="majorHAnsi" w:hAnsiTheme="majorHAnsi" w:cstheme="majorHAnsi"/>
          <w:color w:val="808080" w:themeColor="background1" w:themeShade="80"/>
          <w:sz w:val="22"/>
          <w:szCs w:val="22"/>
          <w:lang w:val="en-US"/>
        </w:rPr>
        <w:t>)</w:t>
      </w:r>
    </w:p>
    <w:p w14:paraId="5F11CDD6" w14:textId="77777777" w:rsidR="0089768F" w:rsidRPr="00277422" w:rsidRDefault="0089768F" w:rsidP="0089768F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808080" w:themeColor="background1" w:themeShade="80"/>
          <w:sz w:val="16"/>
          <w:szCs w:val="16"/>
          <w:lang w:val="en-US"/>
        </w:rPr>
      </w:pPr>
    </w:p>
    <w:p w14:paraId="14376019" w14:textId="2C105B98" w:rsidR="00E57339" w:rsidRPr="00330C2A" w:rsidRDefault="00277422" w:rsidP="00490F1F">
      <w:pPr>
        <w:rPr>
          <w:rFonts w:asciiTheme="majorHAnsi" w:hAnsiTheme="majorHAnsi" w:cstheme="majorHAnsi"/>
          <w:sz w:val="32"/>
          <w:szCs w:val="32"/>
          <w:lang w:val="en-US"/>
        </w:rPr>
      </w:pPr>
      <w:r>
        <w:rPr>
          <w:rFonts w:asciiTheme="majorHAnsi" w:hAnsiTheme="majorHAnsi" w:cstheme="majorHAnsi"/>
          <w:sz w:val="32"/>
          <w:szCs w:val="32"/>
          <w:lang w:val="en-US"/>
        </w:rPr>
        <w:t>Applicant’s details</w:t>
      </w:r>
    </w:p>
    <w:tbl>
      <w:tblPr>
        <w:tblStyle w:val="Tabellrutenett"/>
        <w:tblW w:w="10464" w:type="dxa"/>
        <w:tblLook w:val="04A0" w:firstRow="1" w:lastRow="0" w:firstColumn="1" w:lastColumn="0" w:noHBand="0" w:noVBand="1"/>
      </w:tblPr>
      <w:tblGrid>
        <w:gridCol w:w="4673"/>
        <w:gridCol w:w="5791"/>
      </w:tblGrid>
      <w:tr w:rsidR="00D660A6" w:rsidRPr="00F92DE2" w14:paraId="54F70C0B" w14:textId="77777777" w:rsidTr="0089768F">
        <w:trPr>
          <w:trHeight w:val="3852"/>
        </w:trPr>
        <w:tc>
          <w:tcPr>
            <w:tcW w:w="4673" w:type="dxa"/>
          </w:tcPr>
          <w:p w14:paraId="7651EA8C" w14:textId="3E94C14B" w:rsidR="00E57339" w:rsidRPr="00277422" w:rsidRDefault="00277422" w:rsidP="00E57339">
            <w:pPr>
              <w:rPr>
                <w:rFonts w:asciiTheme="majorHAnsi" w:hAnsiTheme="majorHAnsi" w:cstheme="majorHAnsi"/>
                <w:lang w:val="en-US"/>
              </w:rPr>
            </w:pPr>
            <w:r w:rsidRPr="00277422">
              <w:rPr>
                <w:rFonts w:asciiTheme="majorHAnsi" w:hAnsiTheme="majorHAnsi" w:cstheme="majorHAnsi"/>
                <w:lang w:val="en-US"/>
              </w:rPr>
              <w:t>Sure name</w:t>
            </w:r>
            <w:r w:rsidR="00E57339" w:rsidRPr="00277422">
              <w:rPr>
                <w:rFonts w:asciiTheme="majorHAnsi" w:hAnsiTheme="majorHAnsi" w:cstheme="majorHAnsi"/>
                <w:lang w:val="en-US"/>
              </w:rPr>
              <w:t>:</w:t>
            </w:r>
          </w:p>
          <w:sdt>
            <w:sdtPr>
              <w:rPr>
                <w:rFonts w:asciiTheme="majorHAnsi" w:hAnsiTheme="majorHAnsi" w:cstheme="majorBidi"/>
              </w:rPr>
              <w:id w:val="-825274132"/>
              <w:placeholder>
                <w:docPart w:val="EE7DF3BBD3854A6EB6C23D95DCE912DC"/>
              </w:placeholder>
            </w:sdtPr>
            <w:sdtEndPr/>
            <w:sdtContent>
              <w:p w14:paraId="23D21289" w14:textId="0179D8FE" w:rsidR="00292267" w:rsidRPr="00277422" w:rsidRDefault="00277422" w:rsidP="3363ED54">
                <w:pPr>
                  <w:rPr>
                    <w:color w:val="666666"/>
                    <w:lang w:val="en-US"/>
                  </w:rPr>
                </w:pPr>
                <w:r w:rsidRPr="00277422">
                  <w:rPr>
                    <w:rFonts w:asciiTheme="majorHAnsi" w:hAnsiTheme="majorHAnsi" w:cstheme="majorBidi"/>
                    <w:color w:val="A6A6A6" w:themeColor="background1" w:themeShade="A6"/>
                    <w:lang w:val="en-US"/>
                  </w:rPr>
                  <w:t>Click here to f</w:t>
                </w:r>
                <w:r>
                  <w:rPr>
                    <w:rFonts w:asciiTheme="majorHAnsi" w:hAnsiTheme="majorHAnsi" w:cstheme="majorBidi"/>
                    <w:color w:val="A6A6A6" w:themeColor="background1" w:themeShade="A6"/>
                    <w:lang w:val="en-US"/>
                  </w:rPr>
                  <w:t>ill out</w:t>
                </w:r>
              </w:p>
            </w:sdtContent>
          </w:sdt>
          <w:p w14:paraId="32AF8315" w14:textId="2DF0432C" w:rsidR="00E57339" w:rsidRPr="00277422" w:rsidRDefault="00277422" w:rsidP="00E57339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Firs name</w:t>
            </w:r>
            <w:r w:rsidR="00E57339" w:rsidRPr="00277422">
              <w:rPr>
                <w:rFonts w:asciiTheme="majorHAnsi" w:hAnsiTheme="majorHAnsi" w:cstheme="majorHAnsi"/>
                <w:lang w:val="en-US"/>
              </w:rPr>
              <w:t>:</w:t>
            </w:r>
          </w:p>
          <w:sdt>
            <w:sdtPr>
              <w:rPr>
                <w:rFonts w:asciiTheme="majorHAnsi" w:hAnsiTheme="majorHAnsi" w:cstheme="majorBidi"/>
                <w:lang w:val="en-US"/>
              </w:rPr>
              <w:id w:val="-1763062501"/>
              <w:placeholder>
                <w:docPart w:val="E20C34C1DBB7452E954958F93521B960"/>
              </w:placeholder>
            </w:sdtPr>
            <w:sdtEndPr/>
            <w:sdtContent>
              <w:sdt>
                <w:sdtPr>
                  <w:rPr>
                    <w:rFonts w:asciiTheme="majorHAnsi" w:hAnsiTheme="majorHAnsi" w:cstheme="majorBidi"/>
                  </w:rPr>
                  <w:id w:val="726647034"/>
                  <w:placeholder>
                    <w:docPart w:val="EDC314F817254F79B4F3916112AAB15A"/>
                  </w:placeholder>
                </w:sdtPr>
                <w:sdtEndPr/>
                <w:sdtContent>
                  <w:sdt>
                    <w:sdtPr>
                      <w:rPr>
                        <w:rFonts w:asciiTheme="majorHAnsi" w:hAnsiTheme="majorHAnsi" w:cstheme="majorBidi"/>
                      </w:rPr>
                      <w:id w:val="1258566554"/>
                      <w:placeholder>
                        <w:docPart w:val="7680C83C8ADB44238F101E9450AEB0EE"/>
                      </w:placeholder>
                    </w:sdtPr>
                    <w:sdtEndPr/>
                    <w:sdtContent>
                      <w:p w14:paraId="34BAF48F" w14:textId="4070F5A2" w:rsidR="00E57339" w:rsidRPr="00277422" w:rsidRDefault="00277422" w:rsidP="3363ED54">
                        <w:pPr>
                          <w:rPr>
                            <w:color w:val="666666"/>
                            <w:lang w:val="en-US"/>
                          </w:rPr>
                        </w:pPr>
                        <w:r w:rsidRPr="00277422">
                          <w:rPr>
                            <w:rFonts w:asciiTheme="majorHAnsi" w:hAnsiTheme="majorHAnsi" w:cstheme="majorBidi"/>
                            <w:color w:val="A6A6A6" w:themeColor="background1" w:themeShade="A6"/>
                            <w:lang w:val="en-US"/>
                          </w:rPr>
                          <w:t>Click here to f</w:t>
                        </w:r>
                        <w:r>
                          <w:rPr>
                            <w:rFonts w:asciiTheme="majorHAnsi" w:hAnsiTheme="majorHAnsi" w:cstheme="majorBidi"/>
                            <w:color w:val="A6A6A6" w:themeColor="background1" w:themeShade="A6"/>
                            <w:lang w:val="en-US"/>
                          </w:rPr>
                          <w:t>ill out</w:t>
                        </w:r>
                      </w:p>
                    </w:sdtContent>
                  </w:sdt>
                </w:sdtContent>
              </w:sdt>
            </w:sdtContent>
          </w:sdt>
          <w:p w14:paraId="57A7E9DE" w14:textId="54DDF00D" w:rsidR="00330C2A" w:rsidRPr="00663737" w:rsidRDefault="00330C2A" w:rsidP="00330C2A">
            <w:pPr>
              <w:rPr>
                <w:rFonts w:asciiTheme="majorHAnsi" w:hAnsiTheme="majorHAnsi" w:cstheme="majorHAnsi"/>
                <w:lang w:val="en-US"/>
              </w:rPr>
            </w:pPr>
            <w:r w:rsidRPr="00663737">
              <w:rPr>
                <w:rFonts w:asciiTheme="majorHAnsi" w:hAnsiTheme="majorHAnsi" w:cstheme="majorHAnsi"/>
                <w:lang w:val="en-US"/>
              </w:rPr>
              <w:t>A</w:t>
            </w:r>
            <w:r w:rsidR="00277422" w:rsidRPr="00663737">
              <w:rPr>
                <w:rFonts w:asciiTheme="majorHAnsi" w:hAnsiTheme="majorHAnsi" w:cstheme="majorHAnsi"/>
                <w:lang w:val="en-US"/>
              </w:rPr>
              <w:t>ge</w:t>
            </w:r>
            <w:r w:rsidRPr="00663737">
              <w:rPr>
                <w:rFonts w:asciiTheme="majorHAnsi" w:hAnsiTheme="majorHAnsi" w:cstheme="majorHAnsi"/>
                <w:lang w:val="en-US"/>
              </w:rPr>
              <w:t>:</w:t>
            </w:r>
          </w:p>
          <w:sdt>
            <w:sdtPr>
              <w:rPr>
                <w:rFonts w:asciiTheme="majorHAnsi" w:hAnsiTheme="majorHAnsi" w:cstheme="majorBidi"/>
                <w:lang w:val="en-US"/>
              </w:rPr>
              <w:id w:val="-186987919"/>
              <w:placeholder>
                <w:docPart w:val="BDD0E2367B0E4623B25B5269036DDA50"/>
              </w:placeholder>
            </w:sdtPr>
            <w:sdtEndPr>
              <w:rPr>
                <w:b/>
                <w:bCs/>
              </w:rPr>
            </w:sdtEndPr>
            <w:sdtContent>
              <w:sdt>
                <w:sdtPr>
                  <w:rPr>
                    <w:rFonts w:asciiTheme="majorHAnsi" w:hAnsiTheme="majorHAnsi" w:cstheme="majorBidi"/>
                  </w:rPr>
                  <w:id w:val="1875116079"/>
                  <w:placeholder>
                    <w:docPart w:val="D34982F365E140CEB3CF74C53777E910"/>
                  </w:placeholder>
                </w:sdtPr>
                <w:sdtEndPr/>
                <w:sdtContent>
                  <w:sdt>
                    <w:sdtPr>
                      <w:rPr>
                        <w:rFonts w:asciiTheme="majorHAnsi" w:hAnsiTheme="majorHAnsi" w:cstheme="majorBidi"/>
                      </w:rPr>
                      <w:id w:val="937110801"/>
                      <w:placeholder>
                        <w:docPart w:val="A73BD7416AE643CB9F8A401F56D452CE"/>
                      </w:placeholder>
                    </w:sdtPr>
                    <w:sdtEndPr/>
                    <w:sdtContent>
                      <w:p w14:paraId="180C401C" w14:textId="4B0672C7" w:rsidR="3363ED54" w:rsidRPr="00277422" w:rsidRDefault="00277422" w:rsidP="3363ED54">
                        <w:pPr>
                          <w:rPr>
                            <w:color w:val="666666"/>
                            <w:lang w:val="en-US"/>
                          </w:rPr>
                        </w:pPr>
                        <w:r w:rsidRPr="00277422">
                          <w:rPr>
                            <w:rFonts w:asciiTheme="majorHAnsi" w:hAnsiTheme="majorHAnsi" w:cstheme="majorBidi"/>
                            <w:color w:val="A6A6A6" w:themeColor="background1" w:themeShade="A6"/>
                            <w:lang w:val="en-US"/>
                          </w:rPr>
                          <w:t>Click here to f</w:t>
                        </w:r>
                        <w:r>
                          <w:rPr>
                            <w:rFonts w:asciiTheme="majorHAnsi" w:hAnsiTheme="majorHAnsi" w:cstheme="majorBidi"/>
                            <w:color w:val="A6A6A6" w:themeColor="background1" w:themeShade="A6"/>
                            <w:lang w:val="en-US"/>
                          </w:rPr>
                          <w:t>ill out</w:t>
                        </w:r>
                      </w:p>
                    </w:sdtContent>
                  </w:sdt>
                </w:sdtContent>
              </w:sdt>
            </w:sdtContent>
          </w:sdt>
          <w:p w14:paraId="5F422C02" w14:textId="699EB2BA" w:rsidR="00277422" w:rsidRPr="00277422" w:rsidRDefault="00277422" w:rsidP="00277422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Your height in cm</w:t>
            </w:r>
            <w:r w:rsidRPr="00277422">
              <w:rPr>
                <w:rFonts w:asciiTheme="majorHAnsi" w:hAnsiTheme="majorHAnsi" w:cstheme="majorHAnsi"/>
                <w:lang w:val="en-US"/>
              </w:rPr>
              <w:t>:</w:t>
            </w:r>
          </w:p>
          <w:p w14:paraId="53CC4E6C" w14:textId="089F2352" w:rsidR="00277422" w:rsidRPr="00277422" w:rsidRDefault="00C64AC2" w:rsidP="00277422">
            <w:pPr>
              <w:rPr>
                <w:rFonts w:asciiTheme="majorHAnsi" w:hAnsiTheme="majorHAnsi" w:cstheme="majorHAnsi"/>
                <w:lang w:val="en-US"/>
              </w:rPr>
            </w:pPr>
            <w:sdt>
              <w:sdtPr>
                <w:rPr>
                  <w:rFonts w:asciiTheme="majorHAnsi" w:hAnsiTheme="majorHAnsi" w:cstheme="majorBidi"/>
                </w:rPr>
                <w:id w:val="-112527746"/>
                <w:placeholder>
                  <w:docPart w:val="A69DA175AFD04CEF89DA285FDF5A1186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 w:cstheme="majorBidi"/>
                    </w:rPr>
                    <w:id w:val="-1505582976"/>
                    <w:placeholder>
                      <w:docPart w:val="3A1AA0F747A34B46B608C223696E893B"/>
                    </w:placeholder>
                  </w:sdtPr>
                  <w:sdtEndPr/>
                  <w:sdtContent>
                    <w:r w:rsidR="00277422" w:rsidRPr="00277422">
                      <w:rPr>
                        <w:rFonts w:asciiTheme="majorHAnsi" w:hAnsiTheme="majorHAnsi" w:cstheme="majorBidi"/>
                        <w:color w:val="A6A6A6" w:themeColor="background1" w:themeShade="A6"/>
                        <w:lang w:val="en-US"/>
                      </w:rPr>
                      <w:t>Click here to f</w:t>
                    </w:r>
                    <w:r w:rsidR="00277422">
                      <w:rPr>
                        <w:rFonts w:asciiTheme="majorHAnsi" w:hAnsiTheme="majorHAnsi" w:cstheme="majorBidi"/>
                        <w:color w:val="A6A6A6" w:themeColor="background1" w:themeShade="A6"/>
                        <w:lang w:val="en-US"/>
                      </w:rPr>
                      <w:t>ill out</w:t>
                    </w:r>
                  </w:sdtContent>
                </w:sdt>
              </w:sdtContent>
            </w:sdt>
          </w:p>
          <w:p w14:paraId="070DAAF0" w14:textId="2AF05CE3" w:rsidR="00E57339" w:rsidRPr="00277422" w:rsidRDefault="00277422" w:rsidP="00E57339">
            <w:pPr>
              <w:rPr>
                <w:rFonts w:asciiTheme="majorHAnsi" w:hAnsiTheme="majorHAnsi" w:cstheme="majorHAnsi"/>
                <w:lang w:val="en-US"/>
              </w:rPr>
            </w:pPr>
            <w:r w:rsidRPr="00277422">
              <w:rPr>
                <w:rFonts w:asciiTheme="majorHAnsi" w:hAnsiTheme="majorHAnsi" w:cstheme="majorHAnsi"/>
                <w:lang w:val="en-US"/>
              </w:rPr>
              <w:t>Your application n</w:t>
            </w:r>
            <w:r>
              <w:rPr>
                <w:rFonts w:asciiTheme="majorHAnsi" w:hAnsiTheme="majorHAnsi" w:cstheme="majorHAnsi"/>
                <w:lang w:val="en-US"/>
              </w:rPr>
              <w:t xml:space="preserve">umber </w:t>
            </w:r>
            <w:r w:rsidR="00E57339" w:rsidRPr="00277422">
              <w:rPr>
                <w:rFonts w:asciiTheme="majorHAnsi" w:hAnsiTheme="majorHAnsi" w:cstheme="majorHAnsi"/>
                <w:lang w:val="en-US"/>
              </w:rPr>
              <w:t xml:space="preserve">(6 </w:t>
            </w:r>
            <w:r>
              <w:rPr>
                <w:rFonts w:asciiTheme="majorHAnsi" w:hAnsiTheme="majorHAnsi" w:cstheme="majorHAnsi"/>
                <w:lang w:val="en-US"/>
              </w:rPr>
              <w:t>digits from</w:t>
            </w:r>
            <w:r w:rsidR="00E57339" w:rsidRPr="00277422">
              <w:rPr>
                <w:rFonts w:asciiTheme="majorHAnsi" w:hAnsiTheme="majorHAnsi" w:cstheme="majorHAnsi"/>
                <w:lang w:val="en-US"/>
              </w:rPr>
              <w:t>Søknadsweb):</w:t>
            </w:r>
          </w:p>
          <w:sdt>
            <w:sdtPr>
              <w:rPr>
                <w:rFonts w:asciiTheme="majorHAnsi" w:hAnsiTheme="majorHAnsi" w:cstheme="majorHAnsi"/>
                <w:b/>
                <w:bCs/>
                <w:lang w:val="en-US"/>
              </w:rPr>
              <w:id w:val="215859052"/>
              <w:placeholder>
                <w:docPart w:val="DBB2F046C4784425AF0186AC5C26EB63"/>
              </w:placeholder>
            </w:sdtPr>
            <w:sdtEndPr/>
            <w:sdtContent>
              <w:sdt>
                <w:sdtPr>
                  <w:rPr>
                    <w:rFonts w:asciiTheme="majorHAnsi" w:hAnsiTheme="majorHAnsi" w:cstheme="majorBidi"/>
                  </w:rPr>
                  <w:id w:val="-579294698"/>
                  <w:placeholder>
                    <w:docPart w:val="5B11708855D8427987B68C21E28DC54C"/>
                  </w:placeholder>
                </w:sdtPr>
                <w:sdtEndPr/>
                <w:sdtContent>
                  <w:sdt>
                    <w:sdtPr>
                      <w:rPr>
                        <w:rFonts w:asciiTheme="majorHAnsi" w:hAnsiTheme="majorHAnsi" w:cstheme="majorBidi"/>
                        <w:sz w:val="22"/>
                        <w:szCs w:val="22"/>
                      </w:rPr>
                      <w:id w:val="817389694"/>
                      <w:placeholder>
                        <w:docPart w:val="E7DFD3BCA7764E988FFF580A404E2178"/>
                      </w:placeholder>
                    </w:sdtPr>
                    <w:sdtEndPr/>
                    <w:sdtContent>
                      <w:p w14:paraId="720E6145" w14:textId="71D9D690" w:rsidR="00E57339" w:rsidRPr="00277422" w:rsidRDefault="00277422" w:rsidP="00E57339">
                        <w:pPr>
                          <w:rPr>
                            <w:rFonts w:asciiTheme="majorHAnsi" w:hAnsiTheme="majorHAnsi" w:cstheme="majorBidi"/>
                            <w:sz w:val="22"/>
                            <w:szCs w:val="22"/>
                            <w:lang w:val="en-US"/>
                          </w:rPr>
                        </w:pPr>
                        <w:r w:rsidRPr="00277422">
                          <w:rPr>
                            <w:rFonts w:asciiTheme="majorHAnsi" w:hAnsiTheme="majorHAnsi" w:cstheme="majorBidi"/>
                            <w:color w:val="A6A6A6" w:themeColor="background1" w:themeShade="A6"/>
                            <w:sz w:val="22"/>
                            <w:szCs w:val="22"/>
                            <w:lang w:val="en-US"/>
                          </w:rPr>
                          <w:t>Click here to fill o</w:t>
                        </w:r>
                        <w:r>
                          <w:rPr>
                            <w:rFonts w:asciiTheme="majorHAnsi" w:hAnsiTheme="majorHAnsi" w:cstheme="majorBidi"/>
                            <w:color w:val="A6A6A6" w:themeColor="background1" w:themeShade="A6"/>
                            <w:sz w:val="22"/>
                            <w:szCs w:val="22"/>
                            <w:lang w:val="en-US"/>
                          </w:rPr>
                          <w:t>ut</w:t>
                        </w:r>
                      </w:p>
                    </w:sdtContent>
                  </w:sdt>
                </w:sdtContent>
              </w:sdt>
            </w:sdtContent>
          </w:sdt>
          <w:p w14:paraId="0773A732" w14:textId="4EF82BD0" w:rsidR="00330C2A" w:rsidRPr="00277422" w:rsidRDefault="00277422" w:rsidP="00330C2A">
            <w:pPr>
              <w:rPr>
                <w:rFonts w:asciiTheme="majorHAnsi" w:hAnsiTheme="majorHAnsi" w:cstheme="majorHAnsi"/>
                <w:lang w:val="en-US"/>
              </w:rPr>
            </w:pPr>
            <w:r w:rsidRPr="00277422">
              <w:rPr>
                <w:rFonts w:asciiTheme="majorHAnsi" w:hAnsiTheme="majorHAnsi" w:cstheme="majorHAnsi"/>
                <w:lang w:val="en-US"/>
              </w:rPr>
              <w:t>Name and phone number of relatives</w:t>
            </w:r>
            <w:r w:rsidR="00330C2A" w:rsidRPr="00277422">
              <w:rPr>
                <w:rFonts w:asciiTheme="majorHAnsi" w:hAnsiTheme="majorHAnsi" w:cstheme="majorHAnsi"/>
                <w:lang w:val="en-US"/>
              </w:rPr>
              <w:t>:</w:t>
            </w:r>
          </w:p>
          <w:sdt>
            <w:sdtPr>
              <w:rPr>
                <w:rFonts w:asciiTheme="majorHAnsi" w:hAnsiTheme="majorHAnsi" w:cstheme="majorBidi"/>
                <w:lang w:val="en-US"/>
              </w:rPr>
              <w:id w:val="-654527388"/>
              <w:placeholder>
                <w:docPart w:val="C0D7216A86FE4A2B852B52CA135A9AB3"/>
              </w:placeholder>
            </w:sdtPr>
            <w:sdtEndPr>
              <w:rPr>
                <w:b/>
                <w:bCs/>
              </w:rPr>
            </w:sdtEndPr>
            <w:sdtContent>
              <w:sdt>
                <w:sdtPr>
                  <w:rPr>
                    <w:rFonts w:asciiTheme="majorHAnsi" w:hAnsiTheme="majorHAnsi" w:cstheme="majorBidi"/>
                  </w:rPr>
                  <w:id w:val="-1211027994"/>
                  <w:placeholder>
                    <w:docPart w:val="F4E77956812342708F34CDAFFC95021C"/>
                  </w:placeholder>
                </w:sdtPr>
                <w:sdtEndPr/>
                <w:sdtContent>
                  <w:sdt>
                    <w:sdtPr>
                      <w:rPr>
                        <w:rFonts w:asciiTheme="majorHAnsi" w:hAnsiTheme="majorHAnsi" w:cstheme="majorBidi"/>
                        <w:sz w:val="22"/>
                        <w:szCs w:val="22"/>
                      </w:rPr>
                      <w:id w:val="-1431732149"/>
                      <w:placeholder>
                        <w:docPart w:val="BF48C812FEC5471EA483F609AB1C66FD"/>
                      </w:placeholder>
                    </w:sdtPr>
                    <w:sdtEndPr/>
                    <w:sdtContent>
                      <w:p w14:paraId="6291A141" w14:textId="7B86FBD9" w:rsidR="00E57339" w:rsidRPr="00277422" w:rsidRDefault="00277422" w:rsidP="00E57339">
                        <w:pPr>
                          <w:rPr>
                            <w:rFonts w:asciiTheme="majorHAnsi" w:hAnsiTheme="majorHAnsi" w:cstheme="majorBidi"/>
                            <w:sz w:val="22"/>
                            <w:szCs w:val="22"/>
                            <w:lang w:val="en-US"/>
                          </w:rPr>
                        </w:pPr>
                        <w:r w:rsidRPr="00277422">
                          <w:rPr>
                            <w:rFonts w:asciiTheme="majorHAnsi" w:hAnsiTheme="majorHAnsi" w:cstheme="majorBidi"/>
                            <w:color w:val="A6A6A6" w:themeColor="background1" w:themeShade="A6"/>
                            <w:sz w:val="22"/>
                            <w:szCs w:val="22"/>
                            <w:lang w:val="en-US"/>
                          </w:rPr>
                          <w:t>Click here to fill o</w:t>
                        </w:r>
                        <w:r>
                          <w:rPr>
                            <w:rFonts w:asciiTheme="majorHAnsi" w:hAnsiTheme="majorHAnsi" w:cstheme="majorBidi"/>
                            <w:color w:val="A6A6A6" w:themeColor="background1" w:themeShade="A6"/>
                            <w:sz w:val="22"/>
                            <w:szCs w:val="22"/>
                            <w:lang w:val="en-US"/>
                          </w:rPr>
                          <w:t>ut</w:t>
                        </w:r>
                      </w:p>
                    </w:sdtContent>
                  </w:sdt>
                </w:sdtContent>
              </w:sdt>
            </w:sdtContent>
          </w:sdt>
        </w:tc>
        <w:tc>
          <w:tcPr>
            <w:tcW w:w="5791" w:type="dxa"/>
          </w:tcPr>
          <w:p w14:paraId="3559FB77" w14:textId="1FEE94F1" w:rsidR="00E57339" w:rsidRPr="00277422" w:rsidRDefault="00277422" w:rsidP="00E57339">
            <w:pPr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277422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Upload your profile picture</w:t>
            </w:r>
            <w:r w:rsidR="00330C2A" w:rsidRPr="00277422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 (</w:t>
            </w:r>
            <w:r w:rsidRPr="00277422">
              <w:rPr>
                <w:rFonts w:asciiTheme="majorHAnsi" w:hAnsiTheme="majorHAnsi" w:cstheme="majorHAnsi"/>
                <w:sz w:val="22"/>
                <w:szCs w:val="22"/>
                <w:u w:val="single"/>
                <w:lang w:val="en-US"/>
              </w:rPr>
              <w:t>only your face</w:t>
            </w:r>
            <w:r w:rsidR="00330C2A" w:rsidRPr="00277422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)</w:t>
            </w:r>
            <w:r w:rsidR="00E57339" w:rsidRPr="00277422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:</w:t>
            </w:r>
          </w:p>
          <w:sdt>
            <w:sdtPr>
              <w:rPr>
                <w:rFonts w:asciiTheme="majorHAnsi" w:hAnsiTheme="majorHAnsi" w:cstheme="majorHAnsi"/>
                <w:b/>
                <w:bCs/>
                <w:lang w:val="en-US"/>
              </w:rPr>
              <w:id w:val="-1549832918"/>
              <w:showingPlcHdr/>
              <w:picture/>
            </w:sdtPr>
            <w:sdtEndPr/>
            <w:sdtContent>
              <w:p w14:paraId="1ADF01CF" w14:textId="0C57A6DD" w:rsidR="00E57339" w:rsidRDefault="00292267" w:rsidP="00E57339">
                <w:pPr>
                  <w:rPr>
                    <w:rFonts w:asciiTheme="majorHAnsi" w:hAnsiTheme="majorHAnsi" w:cstheme="majorHAnsi"/>
                    <w:b/>
                    <w:bCs/>
                    <w:lang w:val="en-US"/>
                  </w:rPr>
                </w:pPr>
                <w:r>
                  <w:rPr>
                    <w:rFonts w:asciiTheme="majorHAnsi" w:hAnsiTheme="majorHAnsi" w:cstheme="majorHAnsi"/>
                    <w:b/>
                    <w:bCs/>
                    <w:noProof/>
                    <w:lang w:val="en-US"/>
                  </w:rPr>
                  <w:drawing>
                    <wp:inline distT="0" distB="0" distL="0" distR="0" wp14:anchorId="78A5170A" wp14:editId="6A2951E1">
                      <wp:extent cx="2181225" cy="2181225"/>
                      <wp:effectExtent l="0" t="0" r="9525" b="9525"/>
                      <wp:docPr id="1642966124" name="Bild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81225" cy="2181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07E41B46" w14:textId="0A6ED61D" w:rsidR="00E57339" w:rsidRDefault="00E57339" w:rsidP="00E5733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</w:p>
        </w:tc>
      </w:tr>
    </w:tbl>
    <w:p w14:paraId="35C84A19" w14:textId="77777777" w:rsidR="00E57339" w:rsidRPr="00E57339" w:rsidRDefault="00E57339" w:rsidP="00E57339">
      <w:pPr>
        <w:rPr>
          <w:rFonts w:asciiTheme="majorHAnsi" w:hAnsiTheme="majorHAnsi" w:cstheme="majorHAnsi"/>
          <w:b/>
          <w:bCs/>
          <w:lang w:val="en-US"/>
        </w:rPr>
      </w:pPr>
    </w:p>
    <w:p w14:paraId="2B6E52DC" w14:textId="1C1AB20F" w:rsidR="00E57339" w:rsidRPr="00277422" w:rsidRDefault="00277422" w:rsidP="00490F1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277422">
        <w:rPr>
          <w:rFonts w:asciiTheme="majorHAnsi" w:hAnsiTheme="majorHAnsi" w:cstheme="majorHAnsi"/>
          <w:sz w:val="32"/>
          <w:szCs w:val="32"/>
          <w:lang w:val="en-US"/>
        </w:rPr>
        <w:t>Previous education/training</w:t>
      </w:r>
    </w:p>
    <w:p w14:paraId="31E344FE" w14:textId="45927CE0" w:rsidR="0089768F" w:rsidRPr="00277422" w:rsidRDefault="00277422" w:rsidP="3363ED54">
      <w:pPr>
        <w:rPr>
          <w:rFonts w:asciiTheme="majorHAnsi" w:hAnsiTheme="majorHAnsi" w:cstheme="majorBidi"/>
          <w:i/>
          <w:iCs/>
          <w:sz w:val="20"/>
          <w:szCs w:val="20"/>
          <w:lang w:val="en-US"/>
        </w:rPr>
      </w:pPr>
      <w:r w:rsidRPr="00277422">
        <w:rPr>
          <w:rFonts w:asciiTheme="majorHAnsi" w:hAnsiTheme="majorHAnsi" w:cstheme="majorBidi"/>
          <w:sz w:val="22"/>
          <w:szCs w:val="22"/>
          <w:lang w:val="en-US"/>
        </w:rPr>
        <w:t>List u</w:t>
      </w:r>
      <w:r>
        <w:rPr>
          <w:rFonts w:asciiTheme="majorHAnsi" w:hAnsiTheme="majorHAnsi" w:cstheme="majorBidi"/>
          <w:sz w:val="22"/>
          <w:szCs w:val="22"/>
          <w:lang w:val="en-US"/>
        </w:rPr>
        <w:t>p max. two (name of school, teachers, duration and year)</w:t>
      </w:r>
    </w:p>
    <w:tbl>
      <w:tblPr>
        <w:tblStyle w:val="Tabellrutenett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330C2A" w:rsidRPr="00663737" w14:paraId="3DB14F09" w14:textId="77777777" w:rsidTr="00330C2A">
        <w:trPr>
          <w:trHeight w:val="283"/>
        </w:trPr>
        <w:sdt>
          <w:sdtPr>
            <w:rPr>
              <w:rFonts w:asciiTheme="majorHAnsi" w:hAnsiTheme="majorHAnsi" w:cstheme="majorHAnsi"/>
              <w:sz w:val="22"/>
              <w:szCs w:val="22"/>
            </w:rPr>
            <w:id w:val="-699935200"/>
            <w:placeholder>
              <w:docPart w:val="E88080D04B324AA8B3BE1AE08C4CFE5C"/>
            </w:placeholder>
          </w:sdtPr>
          <w:sdtEndPr/>
          <w:sdtContent>
            <w:tc>
              <w:tcPr>
                <w:tcW w:w="10485" w:type="dxa"/>
                <w:vAlign w:val="center"/>
              </w:tcPr>
              <w:sdt>
                <w:sdtPr>
                  <w:rPr>
                    <w:rFonts w:asciiTheme="majorHAnsi" w:hAnsiTheme="majorHAnsi" w:cstheme="majorBidi"/>
                    <w:sz w:val="22"/>
                    <w:szCs w:val="22"/>
                  </w:rPr>
                  <w:id w:val="479656282"/>
                  <w:placeholder>
                    <w:docPart w:val="EBF66DF4C55C482F8084D786B20F01AA"/>
                  </w:placeholder>
                </w:sdtPr>
                <w:sdtEndPr/>
                <w:sdtContent>
                  <w:p w14:paraId="1DED8FC6" w14:textId="5B5ECE8B" w:rsidR="00330C2A" w:rsidRPr="00277422" w:rsidRDefault="00277422" w:rsidP="00490F1F">
                    <w:pPr>
                      <w:rPr>
                        <w:rFonts w:asciiTheme="majorHAnsi" w:hAnsiTheme="majorHAnsi" w:cstheme="majorBidi"/>
                        <w:sz w:val="22"/>
                        <w:szCs w:val="22"/>
                        <w:lang w:val="en-US"/>
                      </w:rPr>
                    </w:pPr>
                    <w:r w:rsidRPr="00277422">
                      <w:rPr>
                        <w:rFonts w:asciiTheme="majorHAnsi" w:hAnsiTheme="majorHAnsi" w:cstheme="majorBidi"/>
                        <w:color w:val="A6A6A6" w:themeColor="background1" w:themeShade="A6"/>
                        <w:sz w:val="22"/>
                        <w:szCs w:val="22"/>
                        <w:lang w:val="en-US"/>
                      </w:rPr>
                      <w:t>Click here to fill o</w:t>
                    </w:r>
                    <w:r>
                      <w:rPr>
                        <w:rFonts w:asciiTheme="majorHAnsi" w:hAnsiTheme="majorHAnsi" w:cstheme="majorBidi"/>
                        <w:color w:val="A6A6A6" w:themeColor="background1" w:themeShade="A6"/>
                        <w:sz w:val="22"/>
                        <w:szCs w:val="22"/>
                        <w:lang w:val="en-US"/>
                      </w:rPr>
                      <w:t>ut</w:t>
                    </w:r>
                  </w:p>
                </w:sdtContent>
              </w:sdt>
            </w:tc>
          </w:sdtContent>
        </w:sdt>
      </w:tr>
      <w:tr w:rsidR="00330C2A" w:rsidRPr="00663737" w14:paraId="127799B5" w14:textId="77777777" w:rsidTr="00330C2A">
        <w:trPr>
          <w:trHeight w:val="283"/>
        </w:trPr>
        <w:tc>
          <w:tcPr>
            <w:tcW w:w="10485" w:type="dxa"/>
            <w:vAlign w:val="center"/>
          </w:tcPr>
          <w:sdt>
            <w:sdtPr>
              <w:rPr>
                <w:rFonts w:asciiTheme="majorHAnsi" w:hAnsiTheme="majorHAnsi" w:cstheme="majorBidi"/>
                <w:sz w:val="22"/>
                <w:szCs w:val="22"/>
              </w:rPr>
              <w:id w:val="768893339"/>
              <w:placeholder>
                <w:docPart w:val="CB81272FED9349729459CA4F1ACBC7EE"/>
              </w:placeholder>
            </w:sdtPr>
            <w:sdtEndPr/>
            <w:sdtContent>
              <w:sdt>
                <w:sdtPr>
                  <w:rPr>
                    <w:rFonts w:asciiTheme="majorHAnsi" w:hAnsiTheme="majorHAnsi" w:cstheme="majorBidi"/>
                    <w:sz w:val="22"/>
                    <w:szCs w:val="22"/>
                  </w:rPr>
                  <w:id w:val="1119963299"/>
                  <w:placeholder>
                    <w:docPart w:val="60F6C9098FA24AE69367254DCA44A98A"/>
                  </w:placeholder>
                </w:sdtPr>
                <w:sdtEndPr/>
                <w:sdtContent>
                  <w:p w14:paraId="536CDD6E" w14:textId="0E8AD21A" w:rsidR="00330C2A" w:rsidRPr="00277422" w:rsidRDefault="00277422" w:rsidP="00490F1F">
                    <w:pPr>
                      <w:rPr>
                        <w:rFonts w:asciiTheme="majorHAnsi" w:hAnsiTheme="majorHAnsi" w:cstheme="majorBidi"/>
                        <w:sz w:val="22"/>
                        <w:szCs w:val="22"/>
                        <w:lang w:val="en-US"/>
                      </w:rPr>
                    </w:pPr>
                    <w:r w:rsidRPr="00277422">
                      <w:rPr>
                        <w:rFonts w:asciiTheme="majorHAnsi" w:hAnsiTheme="majorHAnsi" w:cstheme="majorBidi"/>
                        <w:color w:val="A6A6A6" w:themeColor="background1" w:themeShade="A6"/>
                        <w:sz w:val="22"/>
                        <w:szCs w:val="22"/>
                        <w:lang w:val="en-US"/>
                      </w:rPr>
                      <w:t>Click here to fill o</w:t>
                    </w:r>
                    <w:r>
                      <w:rPr>
                        <w:rFonts w:asciiTheme="majorHAnsi" w:hAnsiTheme="majorHAnsi" w:cstheme="majorBidi"/>
                        <w:color w:val="A6A6A6" w:themeColor="background1" w:themeShade="A6"/>
                        <w:sz w:val="22"/>
                        <w:szCs w:val="22"/>
                        <w:lang w:val="en-US"/>
                      </w:rPr>
                      <w:t>ut</w:t>
                    </w:r>
                  </w:p>
                </w:sdtContent>
              </w:sdt>
            </w:sdtContent>
          </w:sdt>
        </w:tc>
      </w:tr>
    </w:tbl>
    <w:p w14:paraId="6C0A1BD2" w14:textId="77777777" w:rsidR="0000748E" w:rsidRPr="00663737" w:rsidRDefault="0000748E" w:rsidP="00E57339">
      <w:pPr>
        <w:rPr>
          <w:rFonts w:asciiTheme="majorHAnsi" w:hAnsiTheme="majorHAnsi" w:cstheme="majorHAnsi"/>
          <w:lang w:val="en-US"/>
        </w:rPr>
      </w:pPr>
    </w:p>
    <w:p w14:paraId="514B48D4" w14:textId="6FD1D2E5" w:rsidR="00E57339" w:rsidRPr="00663737" w:rsidRDefault="0089768F" w:rsidP="00490F1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663737">
        <w:rPr>
          <w:rFonts w:asciiTheme="majorHAnsi" w:hAnsiTheme="majorHAnsi" w:cstheme="majorHAnsi"/>
          <w:sz w:val="32"/>
          <w:szCs w:val="32"/>
          <w:lang w:val="en-US"/>
        </w:rPr>
        <w:t>Motiva</w:t>
      </w:r>
      <w:r w:rsidR="00277422" w:rsidRPr="00663737">
        <w:rPr>
          <w:rFonts w:asciiTheme="majorHAnsi" w:hAnsiTheme="majorHAnsi" w:cstheme="majorHAnsi"/>
          <w:sz w:val="32"/>
          <w:szCs w:val="32"/>
          <w:lang w:val="en-US"/>
        </w:rPr>
        <w:t>tion</w:t>
      </w:r>
    </w:p>
    <w:p w14:paraId="09FB765B" w14:textId="368B9A28" w:rsidR="00490F1F" w:rsidRPr="00277422" w:rsidRDefault="00277422" w:rsidP="004905AB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277422">
        <w:rPr>
          <w:rFonts w:asciiTheme="majorHAnsi" w:hAnsiTheme="majorHAnsi" w:cstheme="majorHAnsi"/>
          <w:sz w:val="22"/>
          <w:szCs w:val="22"/>
          <w:lang w:val="en-US"/>
        </w:rPr>
        <w:t>Please explain why you w</w:t>
      </w:r>
      <w:r>
        <w:rPr>
          <w:rFonts w:asciiTheme="majorHAnsi" w:hAnsiTheme="majorHAnsi" w:cstheme="majorHAnsi"/>
          <w:sz w:val="22"/>
          <w:szCs w:val="22"/>
          <w:lang w:val="en-US"/>
        </w:rPr>
        <w:t>ant to study Classical Ballet at Oslo National Academy of the Arts: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E57339" w:rsidRPr="00663737" w14:paraId="7388FD88" w14:textId="77777777" w:rsidTr="3363ED54">
        <w:tc>
          <w:tcPr>
            <w:tcW w:w="10600" w:type="dxa"/>
          </w:tcPr>
          <w:sdt>
            <w:sdtPr>
              <w:rPr>
                <w:lang w:val="en-US"/>
              </w:rPr>
              <w:id w:val="-368681716"/>
              <w:placeholder>
                <w:docPart w:val="A6C147E530BA4F40A870A3C01E58E484"/>
              </w:placeholder>
            </w:sdtPr>
            <w:sdtEndPr/>
            <w:sdtContent>
              <w:sdt>
                <w:sdtPr>
                  <w:rPr>
                    <w:rFonts w:asciiTheme="majorHAnsi" w:hAnsiTheme="majorHAnsi" w:cstheme="majorBidi"/>
                    <w:sz w:val="22"/>
                    <w:szCs w:val="22"/>
                  </w:rPr>
                  <w:id w:val="89288386"/>
                  <w:placeholder>
                    <w:docPart w:val="1CD6106172A0480CA04100F78DB6DF5E"/>
                  </w:placeholder>
                </w:sdtPr>
                <w:sdtEndPr/>
                <w:sdtContent>
                  <w:sdt>
                    <w:sdtPr>
                      <w:rPr>
                        <w:rFonts w:asciiTheme="majorHAnsi" w:hAnsiTheme="majorHAnsi" w:cstheme="majorBidi"/>
                        <w:sz w:val="22"/>
                        <w:szCs w:val="22"/>
                      </w:rPr>
                      <w:id w:val="1941175949"/>
                      <w:placeholder>
                        <w:docPart w:val="F2115E71D376491C87B65CD4EB742D92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 w:cstheme="majorBidi"/>
                            <w:sz w:val="22"/>
                            <w:szCs w:val="22"/>
                          </w:rPr>
                          <w:id w:val="815148890"/>
                          <w:placeholder>
                            <w:docPart w:val="5D8202EBDE084AC1A357AE9D2AC396F2"/>
                          </w:placeholder>
                        </w:sdtPr>
                        <w:sdtEndPr/>
                        <w:sdtContent>
                          <w:p w14:paraId="7A5801F7" w14:textId="51752293" w:rsidR="0089768F" w:rsidRPr="00277422" w:rsidRDefault="00277422" w:rsidP="0089768F">
                            <w:pPr>
                              <w:rPr>
                                <w:rFonts w:asciiTheme="majorHAnsi" w:hAnsiTheme="majorHAnsi" w:cstheme="majorBid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277422">
                              <w:rPr>
                                <w:rFonts w:asciiTheme="majorHAnsi" w:hAnsiTheme="majorHAnsi" w:cstheme="majorBidi"/>
                                <w:color w:val="A6A6A6" w:themeColor="background1" w:themeShade="A6"/>
                                <w:sz w:val="22"/>
                                <w:szCs w:val="22"/>
                                <w:lang w:val="en-US"/>
                              </w:rPr>
                              <w:t>Click here to fill o</w:t>
                            </w:r>
                            <w:r>
                              <w:rPr>
                                <w:rFonts w:asciiTheme="majorHAnsi" w:hAnsiTheme="majorHAnsi" w:cstheme="majorBidi"/>
                                <w:color w:val="A6A6A6" w:themeColor="background1" w:themeShade="A6"/>
                                <w:sz w:val="22"/>
                                <w:szCs w:val="22"/>
                                <w:lang w:val="en-US"/>
                              </w:rPr>
                              <w:t>ut</w:t>
                            </w:r>
                          </w:p>
                        </w:sdtContent>
                      </w:sdt>
                    </w:sdtContent>
                  </w:sdt>
                </w:sdtContent>
              </w:sdt>
            </w:sdtContent>
          </w:sdt>
          <w:p w14:paraId="3AD4C72B" w14:textId="77777777" w:rsidR="00E57339" w:rsidRPr="00663737" w:rsidRDefault="00E57339">
            <w:pPr>
              <w:rPr>
                <w:lang w:val="en-US"/>
              </w:rPr>
            </w:pPr>
          </w:p>
          <w:p w14:paraId="470D35CE" w14:textId="77777777" w:rsidR="00E57339" w:rsidRPr="00663737" w:rsidRDefault="00E57339">
            <w:pPr>
              <w:rPr>
                <w:lang w:val="en-US"/>
              </w:rPr>
            </w:pPr>
          </w:p>
          <w:p w14:paraId="09C46B73" w14:textId="77777777" w:rsidR="00E57339" w:rsidRPr="00663737" w:rsidRDefault="00E57339">
            <w:pPr>
              <w:rPr>
                <w:lang w:val="en-US"/>
              </w:rPr>
            </w:pPr>
          </w:p>
          <w:p w14:paraId="68DB4E77" w14:textId="77777777" w:rsidR="00E57339" w:rsidRPr="00663737" w:rsidRDefault="00E57339">
            <w:pPr>
              <w:rPr>
                <w:lang w:val="en-US"/>
              </w:rPr>
            </w:pPr>
          </w:p>
          <w:p w14:paraId="703961D1" w14:textId="77777777" w:rsidR="0089768F" w:rsidRPr="00663737" w:rsidRDefault="0089768F">
            <w:pPr>
              <w:rPr>
                <w:lang w:val="en-US"/>
              </w:rPr>
            </w:pPr>
          </w:p>
          <w:p w14:paraId="757ECC78" w14:textId="77777777" w:rsidR="00E57339" w:rsidRPr="00663737" w:rsidRDefault="00E57339">
            <w:pPr>
              <w:rPr>
                <w:lang w:val="en-US"/>
              </w:rPr>
            </w:pPr>
          </w:p>
          <w:p w14:paraId="357D837A" w14:textId="77777777" w:rsidR="00E57339" w:rsidRPr="00663737" w:rsidRDefault="00E57339">
            <w:pPr>
              <w:rPr>
                <w:lang w:val="en-US"/>
              </w:rPr>
            </w:pPr>
          </w:p>
          <w:p w14:paraId="57948E7B" w14:textId="77777777" w:rsidR="00277422" w:rsidRPr="00663737" w:rsidRDefault="00277422">
            <w:pPr>
              <w:rPr>
                <w:lang w:val="en-US"/>
              </w:rPr>
            </w:pPr>
          </w:p>
          <w:p w14:paraId="7CFDC878" w14:textId="77777777" w:rsidR="00277422" w:rsidRPr="00663737" w:rsidRDefault="00277422">
            <w:pPr>
              <w:rPr>
                <w:lang w:val="en-US"/>
              </w:rPr>
            </w:pPr>
          </w:p>
          <w:p w14:paraId="453FAA60" w14:textId="77777777" w:rsidR="00277422" w:rsidRPr="00663737" w:rsidRDefault="00277422">
            <w:pPr>
              <w:rPr>
                <w:lang w:val="en-US"/>
              </w:rPr>
            </w:pPr>
          </w:p>
          <w:p w14:paraId="34CCA025" w14:textId="77777777" w:rsidR="00277422" w:rsidRPr="00663737" w:rsidRDefault="00277422">
            <w:pPr>
              <w:rPr>
                <w:lang w:val="en-US"/>
              </w:rPr>
            </w:pPr>
          </w:p>
          <w:p w14:paraId="1096E377" w14:textId="77777777" w:rsidR="00277422" w:rsidRPr="00663737" w:rsidRDefault="00277422">
            <w:pPr>
              <w:rPr>
                <w:lang w:val="en-US"/>
              </w:rPr>
            </w:pPr>
          </w:p>
          <w:p w14:paraId="7901FEF6" w14:textId="77777777" w:rsidR="00E57339" w:rsidRPr="00663737" w:rsidRDefault="00E57339">
            <w:pPr>
              <w:rPr>
                <w:lang w:val="en-US"/>
              </w:rPr>
            </w:pPr>
          </w:p>
          <w:p w14:paraId="60B9E30F" w14:textId="77777777" w:rsidR="00E57339" w:rsidRPr="00663737" w:rsidRDefault="00E57339">
            <w:pPr>
              <w:rPr>
                <w:lang w:val="en-US"/>
              </w:rPr>
            </w:pPr>
          </w:p>
          <w:p w14:paraId="3C2FB1E3" w14:textId="77777777" w:rsidR="00E57339" w:rsidRPr="00663737" w:rsidRDefault="00E57339">
            <w:pPr>
              <w:rPr>
                <w:lang w:val="en-US"/>
              </w:rPr>
            </w:pPr>
          </w:p>
          <w:p w14:paraId="757189AB" w14:textId="77777777" w:rsidR="00E57339" w:rsidRPr="00663737" w:rsidRDefault="00E57339">
            <w:pPr>
              <w:rPr>
                <w:lang w:val="en-US"/>
              </w:rPr>
            </w:pPr>
          </w:p>
          <w:p w14:paraId="7920CFEB" w14:textId="77777777" w:rsidR="0089768F" w:rsidRPr="00663737" w:rsidRDefault="0089768F">
            <w:pPr>
              <w:rPr>
                <w:lang w:val="en-US"/>
              </w:rPr>
            </w:pPr>
          </w:p>
          <w:p w14:paraId="6999ED62" w14:textId="77777777" w:rsidR="0089768F" w:rsidRPr="00663737" w:rsidRDefault="0089768F">
            <w:pPr>
              <w:rPr>
                <w:lang w:val="en-US"/>
              </w:rPr>
            </w:pPr>
          </w:p>
          <w:p w14:paraId="5946A56A" w14:textId="77777777" w:rsidR="00E57339" w:rsidRPr="00663737" w:rsidRDefault="00E57339">
            <w:pPr>
              <w:rPr>
                <w:lang w:val="en-US"/>
              </w:rPr>
            </w:pPr>
          </w:p>
          <w:p w14:paraId="156D0D7B" w14:textId="77777777" w:rsidR="00E57339" w:rsidRPr="00663737" w:rsidRDefault="00E57339">
            <w:pPr>
              <w:rPr>
                <w:lang w:val="en-US"/>
              </w:rPr>
            </w:pPr>
          </w:p>
          <w:p w14:paraId="1B5074F5" w14:textId="77777777" w:rsidR="00E57339" w:rsidRPr="00663737" w:rsidRDefault="00E57339">
            <w:pPr>
              <w:rPr>
                <w:lang w:val="en-US"/>
              </w:rPr>
            </w:pPr>
          </w:p>
          <w:p w14:paraId="6691697E" w14:textId="77777777" w:rsidR="00490F1F" w:rsidRPr="00663737" w:rsidRDefault="00490F1F">
            <w:pPr>
              <w:rPr>
                <w:lang w:val="en-US"/>
              </w:rPr>
            </w:pPr>
          </w:p>
        </w:tc>
      </w:tr>
    </w:tbl>
    <w:p w14:paraId="608D2715" w14:textId="77777777" w:rsidR="00390A55" w:rsidRPr="00663737" w:rsidRDefault="00390A55">
      <w:pPr>
        <w:rPr>
          <w:lang w:val="en-US"/>
        </w:rPr>
      </w:pPr>
    </w:p>
    <w:sectPr w:rsidR="00390A55" w:rsidRPr="00663737" w:rsidSect="00390A55">
      <w:pgSz w:w="11900" w:h="16840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D306C"/>
    <w:multiLevelType w:val="hybridMultilevel"/>
    <w:tmpl w:val="AE046E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25BF4"/>
    <w:multiLevelType w:val="hybridMultilevel"/>
    <w:tmpl w:val="EEA6F29E"/>
    <w:lvl w:ilvl="0" w:tplc="6058A512">
      <w:start w:val="1"/>
      <w:numFmt w:val="decimal"/>
      <w:lvlText w:val="%1."/>
      <w:lvlJc w:val="left"/>
      <w:pPr>
        <w:ind w:left="1440" w:hanging="360"/>
      </w:pPr>
    </w:lvl>
    <w:lvl w:ilvl="1" w:tplc="0CE4FEA8">
      <w:start w:val="1"/>
      <w:numFmt w:val="decimal"/>
      <w:lvlText w:val="%2."/>
      <w:lvlJc w:val="left"/>
      <w:pPr>
        <w:ind w:left="1440" w:hanging="360"/>
      </w:pPr>
    </w:lvl>
    <w:lvl w:ilvl="2" w:tplc="2DD84054">
      <w:start w:val="1"/>
      <w:numFmt w:val="decimal"/>
      <w:lvlText w:val="%3."/>
      <w:lvlJc w:val="left"/>
      <w:pPr>
        <w:ind w:left="1440" w:hanging="360"/>
      </w:pPr>
    </w:lvl>
    <w:lvl w:ilvl="3" w:tplc="645A609C">
      <w:start w:val="1"/>
      <w:numFmt w:val="decimal"/>
      <w:lvlText w:val="%4."/>
      <w:lvlJc w:val="left"/>
      <w:pPr>
        <w:ind w:left="1440" w:hanging="360"/>
      </w:pPr>
    </w:lvl>
    <w:lvl w:ilvl="4" w:tplc="D9BC8B5C">
      <w:start w:val="1"/>
      <w:numFmt w:val="decimal"/>
      <w:lvlText w:val="%5."/>
      <w:lvlJc w:val="left"/>
      <w:pPr>
        <w:ind w:left="1440" w:hanging="360"/>
      </w:pPr>
    </w:lvl>
    <w:lvl w:ilvl="5" w:tplc="C4D2430E">
      <w:start w:val="1"/>
      <w:numFmt w:val="decimal"/>
      <w:lvlText w:val="%6."/>
      <w:lvlJc w:val="left"/>
      <w:pPr>
        <w:ind w:left="1440" w:hanging="360"/>
      </w:pPr>
    </w:lvl>
    <w:lvl w:ilvl="6" w:tplc="EDB6261E">
      <w:start w:val="1"/>
      <w:numFmt w:val="decimal"/>
      <w:lvlText w:val="%7."/>
      <w:lvlJc w:val="left"/>
      <w:pPr>
        <w:ind w:left="1440" w:hanging="360"/>
      </w:pPr>
    </w:lvl>
    <w:lvl w:ilvl="7" w:tplc="B2445508">
      <w:start w:val="1"/>
      <w:numFmt w:val="decimal"/>
      <w:lvlText w:val="%8."/>
      <w:lvlJc w:val="left"/>
      <w:pPr>
        <w:ind w:left="1440" w:hanging="360"/>
      </w:pPr>
    </w:lvl>
    <w:lvl w:ilvl="8" w:tplc="AE383944">
      <w:start w:val="1"/>
      <w:numFmt w:val="decimal"/>
      <w:lvlText w:val="%9."/>
      <w:lvlJc w:val="left"/>
      <w:pPr>
        <w:ind w:left="1440" w:hanging="360"/>
      </w:pPr>
    </w:lvl>
  </w:abstractNum>
  <w:abstractNum w:abstractNumId="2" w15:restartNumberingAfterBreak="0">
    <w:nsid w:val="174B5764"/>
    <w:multiLevelType w:val="hybridMultilevel"/>
    <w:tmpl w:val="DD047570"/>
    <w:lvl w:ilvl="0" w:tplc="EB604B2E">
      <w:start w:val="1"/>
      <w:numFmt w:val="decimal"/>
      <w:lvlText w:val="%1."/>
      <w:lvlJc w:val="left"/>
      <w:pPr>
        <w:ind w:left="1440" w:hanging="360"/>
      </w:pPr>
    </w:lvl>
    <w:lvl w:ilvl="1" w:tplc="97ECA7A4">
      <w:start w:val="1"/>
      <w:numFmt w:val="decimal"/>
      <w:lvlText w:val="%2."/>
      <w:lvlJc w:val="left"/>
      <w:pPr>
        <w:ind w:left="1440" w:hanging="360"/>
      </w:pPr>
    </w:lvl>
    <w:lvl w:ilvl="2" w:tplc="CE9A6CFE">
      <w:start w:val="1"/>
      <w:numFmt w:val="decimal"/>
      <w:lvlText w:val="%3."/>
      <w:lvlJc w:val="left"/>
      <w:pPr>
        <w:ind w:left="1440" w:hanging="360"/>
      </w:pPr>
    </w:lvl>
    <w:lvl w:ilvl="3" w:tplc="C964AF48">
      <w:start w:val="1"/>
      <w:numFmt w:val="decimal"/>
      <w:lvlText w:val="%4."/>
      <w:lvlJc w:val="left"/>
      <w:pPr>
        <w:ind w:left="1440" w:hanging="360"/>
      </w:pPr>
    </w:lvl>
    <w:lvl w:ilvl="4" w:tplc="0F7A3A40">
      <w:start w:val="1"/>
      <w:numFmt w:val="decimal"/>
      <w:lvlText w:val="%5."/>
      <w:lvlJc w:val="left"/>
      <w:pPr>
        <w:ind w:left="1440" w:hanging="360"/>
      </w:pPr>
    </w:lvl>
    <w:lvl w:ilvl="5" w:tplc="FDF42844">
      <w:start w:val="1"/>
      <w:numFmt w:val="decimal"/>
      <w:lvlText w:val="%6."/>
      <w:lvlJc w:val="left"/>
      <w:pPr>
        <w:ind w:left="1440" w:hanging="360"/>
      </w:pPr>
    </w:lvl>
    <w:lvl w:ilvl="6" w:tplc="22D0ECA8">
      <w:start w:val="1"/>
      <w:numFmt w:val="decimal"/>
      <w:lvlText w:val="%7."/>
      <w:lvlJc w:val="left"/>
      <w:pPr>
        <w:ind w:left="1440" w:hanging="360"/>
      </w:pPr>
    </w:lvl>
    <w:lvl w:ilvl="7" w:tplc="96CC85D4">
      <w:start w:val="1"/>
      <w:numFmt w:val="decimal"/>
      <w:lvlText w:val="%8."/>
      <w:lvlJc w:val="left"/>
      <w:pPr>
        <w:ind w:left="1440" w:hanging="360"/>
      </w:pPr>
    </w:lvl>
    <w:lvl w:ilvl="8" w:tplc="8E3AAAE0">
      <w:start w:val="1"/>
      <w:numFmt w:val="decimal"/>
      <w:lvlText w:val="%9."/>
      <w:lvlJc w:val="left"/>
      <w:pPr>
        <w:ind w:left="1440" w:hanging="360"/>
      </w:pPr>
    </w:lvl>
  </w:abstractNum>
  <w:abstractNum w:abstractNumId="3" w15:restartNumberingAfterBreak="0">
    <w:nsid w:val="31D8683A"/>
    <w:multiLevelType w:val="multilevel"/>
    <w:tmpl w:val="99D4D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07731D"/>
    <w:multiLevelType w:val="multilevel"/>
    <w:tmpl w:val="EE04C5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565C08"/>
    <w:multiLevelType w:val="hybridMultilevel"/>
    <w:tmpl w:val="AEF44EE2"/>
    <w:lvl w:ilvl="0" w:tplc="8A4C2732">
      <w:start w:val="1"/>
      <w:numFmt w:val="decimal"/>
      <w:lvlText w:val="%1."/>
      <w:lvlJc w:val="left"/>
      <w:pPr>
        <w:ind w:left="1440" w:hanging="360"/>
      </w:pPr>
    </w:lvl>
    <w:lvl w:ilvl="1" w:tplc="09EE61BE">
      <w:start w:val="1"/>
      <w:numFmt w:val="decimal"/>
      <w:lvlText w:val="%2."/>
      <w:lvlJc w:val="left"/>
      <w:pPr>
        <w:ind w:left="1440" w:hanging="360"/>
      </w:pPr>
    </w:lvl>
    <w:lvl w:ilvl="2" w:tplc="4068323C">
      <w:start w:val="1"/>
      <w:numFmt w:val="decimal"/>
      <w:lvlText w:val="%3."/>
      <w:lvlJc w:val="left"/>
      <w:pPr>
        <w:ind w:left="1440" w:hanging="360"/>
      </w:pPr>
    </w:lvl>
    <w:lvl w:ilvl="3" w:tplc="A7BEA05E">
      <w:start w:val="1"/>
      <w:numFmt w:val="decimal"/>
      <w:lvlText w:val="%4."/>
      <w:lvlJc w:val="left"/>
      <w:pPr>
        <w:ind w:left="1440" w:hanging="360"/>
      </w:pPr>
    </w:lvl>
    <w:lvl w:ilvl="4" w:tplc="B334656A">
      <w:start w:val="1"/>
      <w:numFmt w:val="decimal"/>
      <w:lvlText w:val="%5."/>
      <w:lvlJc w:val="left"/>
      <w:pPr>
        <w:ind w:left="1440" w:hanging="360"/>
      </w:pPr>
    </w:lvl>
    <w:lvl w:ilvl="5" w:tplc="04D23208">
      <w:start w:val="1"/>
      <w:numFmt w:val="decimal"/>
      <w:lvlText w:val="%6."/>
      <w:lvlJc w:val="left"/>
      <w:pPr>
        <w:ind w:left="1440" w:hanging="360"/>
      </w:pPr>
    </w:lvl>
    <w:lvl w:ilvl="6" w:tplc="B4F25386">
      <w:start w:val="1"/>
      <w:numFmt w:val="decimal"/>
      <w:lvlText w:val="%7."/>
      <w:lvlJc w:val="left"/>
      <w:pPr>
        <w:ind w:left="1440" w:hanging="360"/>
      </w:pPr>
    </w:lvl>
    <w:lvl w:ilvl="7" w:tplc="9EB40168">
      <w:start w:val="1"/>
      <w:numFmt w:val="decimal"/>
      <w:lvlText w:val="%8."/>
      <w:lvlJc w:val="left"/>
      <w:pPr>
        <w:ind w:left="1440" w:hanging="360"/>
      </w:pPr>
    </w:lvl>
    <w:lvl w:ilvl="8" w:tplc="691AA00C">
      <w:start w:val="1"/>
      <w:numFmt w:val="decimal"/>
      <w:lvlText w:val="%9."/>
      <w:lvlJc w:val="left"/>
      <w:pPr>
        <w:ind w:left="1440" w:hanging="360"/>
      </w:pPr>
    </w:lvl>
  </w:abstractNum>
  <w:abstractNum w:abstractNumId="6" w15:restartNumberingAfterBreak="0">
    <w:nsid w:val="78593FA4"/>
    <w:multiLevelType w:val="hybridMultilevel"/>
    <w:tmpl w:val="0F520EF2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37092102">
    <w:abstractNumId w:val="6"/>
  </w:num>
  <w:num w:numId="2" w16cid:durableId="1328903400">
    <w:abstractNumId w:val="3"/>
  </w:num>
  <w:num w:numId="3" w16cid:durableId="1137189242">
    <w:abstractNumId w:val="4"/>
  </w:num>
  <w:num w:numId="4" w16cid:durableId="1464498000">
    <w:abstractNumId w:val="0"/>
  </w:num>
  <w:num w:numId="5" w16cid:durableId="712539467">
    <w:abstractNumId w:val="5"/>
  </w:num>
  <w:num w:numId="6" w16cid:durableId="1852915693">
    <w:abstractNumId w:val="2"/>
  </w:num>
  <w:num w:numId="7" w16cid:durableId="981616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slXjq4BlGxK7Z6+JbmKDjDPBoLz5V7G5OdE3P9k6O9C2axZL/WmzSoFDL1HkJVDeYi/rGiachv4Pdg/JQrivBg==" w:salt="XnwUbdofcahSKNq33ww+ig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339"/>
    <w:rsid w:val="0000748E"/>
    <w:rsid w:val="00072402"/>
    <w:rsid w:val="000F5D8A"/>
    <w:rsid w:val="00132786"/>
    <w:rsid w:val="00134F75"/>
    <w:rsid w:val="001C1C51"/>
    <w:rsid w:val="00203A7E"/>
    <w:rsid w:val="00245325"/>
    <w:rsid w:val="00277422"/>
    <w:rsid w:val="00292267"/>
    <w:rsid w:val="0029296D"/>
    <w:rsid w:val="00295B83"/>
    <w:rsid w:val="002E79C4"/>
    <w:rsid w:val="003155EA"/>
    <w:rsid w:val="00316479"/>
    <w:rsid w:val="003273D8"/>
    <w:rsid w:val="00330C2A"/>
    <w:rsid w:val="00386D41"/>
    <w:rsid w:val="0038724F"/>
    <w:rsid w:val="00390A55"/>
    <w:rsid w:val="0039755C"/>
    <w:rsid w:val="003B57B2"/>
    <w:rsid w:val="003F064A"/>
    <w:rsid w:val="0042793C"/>
    <w:rsid w:val="00432DCF"/>
    <w:rsid w:val="004905AB"/>
    <w:rsid w:val="00490F1F"/>
    <w:rsid w:val="004C1801"/>
    <w:rsid w:val="00501E24"/>
    <w:rsid w:val="00507FA0"/>
    <w:rsid w:val="00532A0C"/>
    <w:rsid w:val="0054133F"/>
    <w:rsid w:val="005503C9"/>
    <w:rsid w:val="00584576"/>
    <w:rsid w:val="005851A2"/>
    <w:rsid w:val="005B488A"/>
    <w:rsid w:val="005C4329"/>
    <w:rsid w:val="005E05AB"/>
    <w:rsid w:val="00607B8D"/>
    <w:rsid w:val="00627E9B"/>
    <w:rsid w:val="00652FEB"/>
    <w:rsid w:val="00663737"/>
    <w:rsid w:val="006732E6"/>
    <w:rsid w:val="00681F73"/>
    <w:rsid w:val="00685048"/>
    <w:rsid w:val="00726E91"/>
    <w:rsid w:val="00797BC4"/>
    <w:rsid w:val="00810AA6"/>
    <w:rsid w:val="00861C6D"/>
    <w:rsid w:val="00885086"/>
    <w:rsid w:val="0089768F"/>
    <w:rsid w:val="008E129E"/>
    <w:rsid w:val="009B4418"/>
    <w:rsid w:val="009B7789"/>
    <w:rsid w:val="009C6056"/>
    <w:rsid w:val="009D185C"/>
    <w:rsid w:val="00A8162F"/>
    <w:rsid w:val="00A94C2A"/>
    <w:rsid w:val="00AB3E3E"/>
    <w:rsid w:val="00AC3F98"/>
    <w:rsid w:val="00B0432C"/>
    <w:rsid w:val="00B81475"/>
    <w:rsid w:val="00C038D8"/>
    <w:rsid w:val="00C141BC"/>
    <w:rsid w:val="00C64AC2"/>
    <w:rsid w:val="00C6630E"/>
    <w:rsid w:val="00CA4964"/>
    <w:rsid w:val="00D31372"/>
    <w:rsid w:val="00D55A66"/>
    <w:rsid w:val="00D660A6"/>
    <w:rsid w:val="00D94E88"/>
    <w:rsid w:val="00DF5518"/>
    <w:rsid w:val="00E57339"/>
    <w:rsid w:val="00EB44E8"/>
    <w:rsid w:val="00F021BF"/>
    <w:rsid w:val="00F573C4"/>
    <w:rsid w:val="00F62CB4"/>
    <w:rsid w:val="00F70486"/>
    <w:rsid w:val="00F92DE2"/>
    <w:rsid w:val="00FA5EEB"/>
    <w:rsid w:val="00FC1A6A"/>
    <w:rsid w:val="00FC25FC"/>
    <w:rsid w:val="00FD664C"/>
    <w:rsid w:val="04699841"/>
    <w:rsid w:val="074CDF17"/>
    <w:rsid w:val="0862CED4"/>
    <w:rsid w:val="08D290D8"/>
    <w:rsid w:val="13D0FCFC"/>
    <w:rsid w:val="17F729C8"/>
    <w:rsid w:val="19502CF7"/>
    <w:rsid w:val="1D5FF0F2"/>
    <w:rsid w:val="1F3B2315"/>
    <w:rsid w:val="219C4765"/>
    <w:rsid w:val="226295F0"/>
    <w:rsid w:val="290397F3"/>
    <w:rsid w:val="2A5DFCC6"/>
    <w:rsid w:val="3363ED54"/>
    <w:rsid w:val="3FFCFFFE"/>
    <w:rsid w:val="436FBED5"/>
    <w:rsid w:val="46912956"/>
    <w:rsid w:val="484A5DC6"/>
    <w:rsid w:val="4C83D89E"/>
    <w:rsid w:val="575249DA"/>
    <w:rsid w:val="584897B8"/>
    <w:rsid w:val="62372F79"/>
    <w:rsid w:val="6755ABD5"/>
    <w:rsid w:val="67C7148E"/>
    <w:rsid w:val="6A7048E4"/>
    <w:rsid w:val="748A45AA"/>
    <w:rsid w:val="7738EBBA"/>
    <w:rsid w:val="7ED2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CCC65B"/>
  <w14:defaultImageDpi w14:val="330"/>
  <w15:docId w15:val="{75F49B94-59E3-4FEB-8012-DD4416AAD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AA6"/>
    <w:rPr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9B7789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B7789"/>
    <w:rPr>
      <w:rFonts w:ascii="Lucida Grande" w:hAnsi="Lucida Grande" w:cs="Lucida Grande"/>
      <w:noProof/>
      <w:sz w:val="18"/>
      <w:szCs w:val="18"/>
      <w:lang w:eastAsia="en-US"/>
    </w:rPr>
  </w:style>
  <w:style w:type="table" w:styleId="Tabellrutenett">
    <w:name w:val="Table Grid"/>
    <w:basedOn w:val="Vanligtabell"/>
    <w:uiPriority w:val="59"/>
    <w:rsid w:val="00E57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E57339"/>
    <w:pPr>
      <w:ind w:left="720"/>
      <w:contextualSpacing/>
    </w:pPr>
  </w:style>
  <w:style w:type="paragraph" w:customStyle="1" w:styleId="paragraph">
    <w:name w:val="paragraph"/>
    <w:basedOn w:val="Normal"/>
    <w:rsid w:val="00490F1F"/>
    <w:pPr>
      <w:spacing w:before="100" w:beforeAutospacing="1" w:after="100" w:afterAutospacing="1"/>
    </w:pPr>
    <w:rPr>
      <w:rFonts w:eastAsia="Times New Roman"/>
      <w:lang w:eastAsia="nb-NO"/>
    </w:rPr>
  </w:style>
  <w:style w:type="character" w:customStyle="1" w:styleId="normaltextrun">
    <w:name w:val="normaltextrun"/>
    <w:basedOn w:val="Standardskriftforavsnitt"/>
    <w:rsid w:val="00490F1F"/>
  </w:style>
  <w:style w:type="character" w:customStyle="1" w:styleId="eop">
    <w:name w:val="eop"/>
    <w:basedOn w:val="Standardskriftforavsnitt"/>
    <w:rsid w:val="00490F1F"/>
  </w:style>
  <w:style w:type="character" w:styleId="Hyperkobling">
    <w:name w:val="Hyperlink"/>
    <w:basedOn w:val="Standardskriftforavsnitt"/>
    <w:uiPriority w:val="99"/>
    <w:unhideWhenUsed/>
    <w:rsid w:val="00B0432C"/>
    <w:rPr>
      <w:color w:val="0000FF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1C1C5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1C1C5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1C1C51"/>
    <w:rPr>
      <w:sz w:val="20"/>
      <w:szCs w:val="20"/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C1C5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C1C51"/>
    <w:rPr>
      <w:b/>
      <w:bCs/>
      <w:sz w:val="20"/>
      <w:szCs w:val="20"/>
      <w:lang w:eastAsia="en-US"/>
    </w:rPr>
  </w:style>
  <w:style w:type="character" w:styleId="Plassholdertekst">
    <w:name w:val="Placeholder Text"/>
    <w:basedOn w:val="Standardskriftforavsnitt"/>
    <w:uiPriority w:val="99"/>
    <w:semiHidden/>
    <w:rsid w:val="0029226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1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0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KHIO%20Maler\Word%202007%20og%202010\allround_ark+log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7DF3BBD3854A6EB6C23D95DCE912D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9D5021F-AAB9-45ED-B78A-D8EC5530EB25}"/>
      </w:docPartPr>
      <w:docPartBody>
        <w:p w:rsidR="00622483" w:rsidRDefault="00273E33" w:rsidP="00273E33">
          <w:pPr>
            <w:pStyle w:val="EE7DF3BBD3854A6EB6C23D95DCE912DC2"/>
          </w:pPr>
          <w:r w:rsidRPr="00292267">
            <w:rPr>
              <w:rStyle w:val="Plassholdertekst"/>
              <w:lang w:val="en-US"/>
            </w:rPr>
            <w:t>Write here</w:t>
          </w:r>
        </w:p>
      </w:docPartBody>
    </w:docPart>
    <w:docPart>
      <w:docPartPr>
        <w:name w:val="E20C34C1DBB7452E954958F93521B9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C0394C6-F429-4A7F-B0DB-DE03EF2C4CDF}"/>
      </w:docPartPr>
      <w:docPartBody>
        <w:p w:rsidR="00622483" w:rsidRDefault="00273E33" w:rsidP="00273E33">
          <w:pPr>
            <w:pStyle w:val="E20C34C1DBB7452E954958F93521B9602"/>
          </w:pPr>
          <w:r w:rsidRPr="00292267">
            <w:rPr>
              <w:rStyle w:val="Plassholdertekst"/>
              <w:lang w:val="en-US"/>
            </w:rPr>
            <w:t>Write here</w:t>
          </w:r>
        </w:p>
      </w:docPartBody>
    </w:docPart>
    <w:docPart>
      <w:docPartPr>
        <w:name w:val="DBB2F046C4784425AF0186AC5C26EB6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DFEB191-8E36-47E8-B44D-A1291366CCB8}"/>
      </w:docPartPr>
      <w:docPartBody>
        <w:p w:rsidR="00622483" w:rsidRDefault="00273E33" w:rsidP="00273E33">
          <w:pPr>
            <w:pStyle w:val="DBB2F046C4784425AF0186AC5C26EB631"/>
          </w:pPr>
          <w:r>
            <w:rPr>
              <w:rStyle w:val="Plassholdertekst"/>
            </w:rPr>
            <w:t>Write here</w:t>
          </w:r>
        </w:p>
      </w:docPartBody>
    </w:docPart>
    <w:docPart>
      <w:docPartPr>
        <w:name w:val="BDD0E2367B0E4623B25B5269036DDA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81EB1E-1B57-44C3-835A-DC50E6F79438}"/>
      </w:docPartPr>
      <w:docPartBody>
        <w:p w:rsidR="002A6379" w:rsidRDefault="002A6379" w:rsidP="002A6379">
          <w:pPr>
            <w:pStyle w:val="BDD0E2367B0E4623B25B5269036DDA50"/>
          </w:pPr>
          <w:r w:rsidRPr="00292267">
            <w:rPr>
              <w:rStyle w:val="Plassholdertekst"/>
              <w:lang w:val="en-US"/>
            </w:rPr>
            <w:t>Write here</w:t>
          </w:r>
        </w:p>
      </w:docPartBody>
    </w:docPart>
    <w:docPart>
      <w:docPartPr>
        <w:name w:val="EDC314F817254F79B4F3916112AAB15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03247D-1513-4683-9A11-2BC403F44B40}"/>
      </w:docPartPr>
      <w:docPartBody>
        <w:p w:rsidR="002A6379" w:rsidRDefault="002A6379" w:rsidP="002A6379">
          <w:pPr>
            <w:pStyle w:val="EDC314F817254F79B4F3916112AAB15A"/>
          </w:pPr>
          <w:r w:rsidRPr="00292267">
            <w:rPr>
              <w:rStyle w:val="Plassholdertekst"/>
              <w:lang w:val="en-US"/>
            </w:rPr>
            <w:t>Write here</w:t>
          </w:r>
        </w:p>
      </w:docPartBody>
    </w:docPart>
    <w:docPart>
      <w:docPartPr>
        <w:name w:val="D34982F365E140CEB3CF74C53777E91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18C26BE-3806-4399-ABF7-1CDE0F49A5B9}"/>
      </w:docPartPr>
      <w:docPartBody>
        <w:p w:rsidR="002A6379" w:rsidRDefault="002A6379" w:rsidP="002A6379">
          <w:pPr>
            <w:pStyle w:val="D34982F365E140CEB3CF74C53777E910"/>
          </w:pPr>
          <w:r w:rsidRPr="00292267">
            <w:rPr>
              <w:rStyle w:val="Plassholdertekst"/>
              <w:lang w:val="en-US"/>
            </w:rPr>
            <w:t>Write here</w:t>
          </w:r>
        </w:p>
      </w:docPartBody>
    </w:docPart>
    <w:docPart>
      <w:docPartPr>
        <w:name w:val="5B11708855D8427987B68C21E28DC54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AE67759-0DA1-48FD-99BD-DE4FA9863AA5}"/>
      </w:docPartPr>
      <w:docPartBody>
        <w:p w:rsidR="002A6379" w:rsidRDefault="002A6379" w:rsidP="002A6379">
          <w:pPr>
            <w:pStyle w:val="5B11708855D8427987B68C21E28DC54C"/>
          </w:pPr>
          <w:r w:rsidRPr="00292267">
            <w:rPr>
              <w:rStyle w:val="Plassholdertekst"/>
              <w:lang w:val="en-US"/>
            </w:rPr>
            <w:t>Write here</w:t>
          </w:r>
        </w:p>
      </w:docPartBody>
    </w:docPart>
    <w:docPart>
      <w:docPartPr>
        <w:name w:val="C0D7216A86FE4A2B852B52CA135A9AB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C9BAB0-5FB2-4C74-A303-B9EE25914CBC}"/>
      </w:docPartPr>
      <w:docPartBody>
        <w:p w:rsidR="002A6379" w:rsidRDefault="002A6379" w:rsidP="002A6379">
          <w:pPr>
            <w:pStyle w:val="C0D7216A86FE4A2B852B52CA135A9AB3"/>
          </w:pPr>
          <w:r w:rsidRPr="00292267">
            <w:rPr>
              <w:rStyle w:val="Plassholdertekst"/>
              <w:lang w:val="en-US"/>
            </w:rPr>
            <w:t>Write here</w:t>
          </w:r>
        </w:p>
      </w:docPartBody>
    </w:docPart>
    <w:docPart>
      <w:docPartPr>
        <w:name w:val="F4E77956812342708F34CDAFFC9502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C19684D-93F1-4A50-B829-7A038E6E198F}"/>
      </w:docPartPr>
      <w:docPartBody>
        <w:p w:rsidR="002A6379" w:rsidRDefault="002A6379" w:rsidP="002A6379">
          <w:pPr>
            <w:pStyle w:val="F4E77956812342708F34CDAFFC95021C"/>
          </w:pPr>
          <w:r w:rsidRPr="00292267">
            <w:rPr>
              <w:rStyle w:val="Plassholdertekst"/>
              <w:lang w:val="en-US"/>
            </w:rPr>
            <w:t>Write here</w:t>
          </w:r>
        </w:p>
      </w:docPartBody>
    </w:docPart>
    <w:docPart>
      <w:docPartPr>
        <w:name w:val="E88080D04B324AA8B3BE1AE08C4CFE5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C18C2E-8EFC-4E8A-A9E8-25B67F1DA04A}"/>
      </w:docPartPr>
      <w:docPartBody>
        <w:p w:rsidR="002A6379" w:rsidRDefault="002A6379" w:rsidP="002A6379">
          <w:pPr>
            <w:pStyle w:val="E88080D04B324AA8B3BE1AE08C4CFE5C"/>
          </w:pPr>
          <w:r>
            <w:rPr>
              <w:rStyle w:val="Plassholdertekst"/>
            </w:rPr>
            <w:t>Write here</w:t>
          </w:r>
        </w:p>
      </w:docPartBody>
    </w:docPart>
    <w:docPart>
      <w:docPartPr>
        <w:name w:val="EBF66DF4C55C482F8084D786B20F01A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58BBB6-CB9D-4652-AA0E-2FA40EDA126F}"/>
      </w:docPartPr>
      <w:docPartBody>
        <w:p w:rsidR="002A6379" w:rsidRDefault="002A6379" w:rsidP="002A6379">
          <w:pPr>
            <w:pStyle w:val="EBF66DF4C55C482F8084D786B20F01AA"/>
          </w:pPr>
          <w:r w:rsidRPr="00292267">
            <w:rPr>
              <w:rStyle w:val="Plassholdertekst"/>
              <w:lang w:val="en-US"/>
            </w:rPr>
            <w:t>Write here</w:t>
          </w:r>
        </w:p>
      </w:docPartBody>
    </w:docPart>
    <w:docPart>
      <w:docPartPr>
        <w:name w:val="CB81272FED9349729459CA4F1ACBC7E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D71596A-45AD-4A39-9237-B1C664A59000}"/>
      </w:docPartPr>
      <w:docPartBody>
        <w:p w:rsidR="002A6379" w:rsidRDefault="002A6379" w:rsidP="002A6379">
          <w:pPr>
            <w:pStyle w:val="CB81272FED9349729459CA4F1ACBC7EE"/>
          </w:pPr>
          <w:r w:rsidRPr="00292267">
            <w:rPr>
              <w:rStyle w:val="Plassholdertekst"/>
              <w:lang w:val="en-US"/>
            </w:rPr>
            <w:t>Write here</w:t>
          </w:r>
        </w:p>
      </w:docPartBody>
    </w:docPart>
    <w:docPart>
      <w:docPartPr>
        <w:name w:val="A6C147E530BA4F40A870A3C01E58E48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570EA90-B185-47A9-ADF4-5585C2B3D5CA}"/>
      </w:docPartPr>
      <w:docPartBody>
        <w:p w:rsidR="002A6379" w:rsidRDefault="002A6379" w:rsidP="002A6379">
          <w:pPr>
            <w:pStyle w:val="A6C147E530BA4F40A870A3C01E58E484"/>
          </w:pPr>
          <w:r>
            <w:rPr>
              <w:rStyle w:val="Plassholdertekst"/>
            </w:rPr>
            <w:t>Write here</w:t>
          </w:r>
        </w:p>
      </w:docPartBody>
    </w:docPart>
    <w:docPart>
      <w:docPartPr>
        <w:name w:val="1CD6106172A0480CA04100F78DB6DF5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A915B62-ACB6-48A2-B546-7DA177AC06A8}"/>
      </w:docPartPr>
      <w:docPartBody>
        <w:p w:rsidR="002A6379" w:rsidRDefault="002A6379" w:rsidP="002A6379">
          <w:pPr>
            <w:pStyle w:val="1CD6106172A0480CA04100F78DB6DF5E"/>
          </w:pPr>
          <w:r w:rsidRPr="00292267">
            <w:rPr>
              <w:rStyle w:val="Plassholdertekst"/>
              <w:lang w:val="en-US"/>
            </w:rPr>
            <w:t>Write here</w:t>
          </w:r>
        </w:p>
      </w:docPartBody>
    </w:docPart>
    <w:docPart>
      <w:docPartPr>
        <w:name w:val="F2115E71D376491C87B65CD4EB742D9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A40BE29-C808-41E3-B1B0-C5F290D419EE}"/>
      </w:docPartPr>
      <w:docPartBody>
        <w:p w:rsidR="002A6379" w:rsidRDefault="002A6379" w:rsidP="002A6379">
          <w:pPr>
            <w:pStyle w:val="F2115E71D376491C87B65CD4EB742D92"/>
          </w:pPr>
          <w:r w:rsidRPr="00292267">
            <w:rPr>
              <w:rStyle w:val="Plassholdertekst"/>
              <w:lang w:val="en-US"/>
            </w:rPr>
            <w:t>Write here</w:t>
          </w:r>
        </w:p>
      </w:docPartBody>
    </w:docPart>
    <w:docPart>
      <w:docPartPr>
        <w:name w:val="7680C83C8ADB44238F101E9450AEB0E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7E2741-5BCA-43B6-897E-A23DA59A18FC}"/>
      </w:docPartPr>
      <w:docPartBody>
        <w:p w:rsidR="00C035F7" w:rsidRDefault="00C035F7" w:rsidP="00C035F7">
          <w:pPr>
            <w:pStyle w:val="7680C83C8ADB44238F101E9450AEB0EE"/>
          </w:pPr>
          <w:r w:rsidRPr="00292267">
            <w:rPr>
              <w:rStyle w:val="Plassholdertekst"/>
              <w:lang w:val="en-US"/>
            </w:rPr>
            <w:t>Write here</w:t>
          </w:r>
        </w:p>
      </w:docPartBody>
    </w:docPart>
    <w:docPart>
      <w:docPartPr>
        <w:name w:val="A73BD7416AE643CB9F8A401F56D452C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FF25F6-3A85-4BA0-A591-525C8AE2BD20}"/>
      </w:docPartPr>
      <w:docPartBody>
        <w:p w:rsidR="00C035F7" w:rsidRDefault="00C035F7" w:rsidP="00C035F7">
          <w:pPr>
            <w:pStyle w:val="A73BD7416AE643CB9F8A401F56D452CE"/>
          </w:pPr>
          <w:r w:rsidRPr="00292267">
            <w:rPr>
              <w:rStyle w:val="Plassholdertekst"/>
              <w:lang w:val="en-US"/>
            </w:rPr>
            <w:t>Write here</w:t>
          </w:r>
        </w:p>
      </w:docPartBody>
    </w:docPart>
    <w:docPart>
      <w:docPartPr>
        <w:name w:val="A69DA175AFD04CEF89DA285FDF5A11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E6729B0-50C2-41F5-B6A1-E871224BC37D}"/>
      </w:docPartPr>
      <w:docPartBody>
        <w:p w:rsidR="00C035F7" w:rsidRDefault="00C035F7" w:rsidP="00C035F7">
          <w:pPr>
            <w:pStyle w:val="A69DA175AFD04CEF89DA285FDF5A1186"/>
          </w:pPr>
          <w:r w:rsidRPr="00292267">
            <w:rPr>
              <w:rStyle w:val="Plassholdertekst"/>
              <w:lang w:val="en-US"/>
            </w:rPr>
            <w:t>Write here</w:t>
          </w:r>
        </w:p>
      </w:docPartBody>
    </w:docPart>
    <w:docPart>
      <w:docPartPr>
        <w:name w:val="3A1AA0F747A34B46B608C223696E893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9A2997-B307-4983-BFBB-B9F0C35B459B}"/>
      </w:docPartPr>
      <w:docPartBody>
        <w:p w:rsidR="00C035F7" w:rsidRDefault="00C035F7" w:rsidP="00C035F7">
          <w:pPr>
            <w:pStyle w:val="3A1AA0F747A34B46B608C223696E893B"/>
          </w:pPr>
          <w:r w:rsidRPr="00292267">
            <w:rPr>
              <w:rStyle w:val="Plassholdertekst"/>
              <w:lang w:val="en-US"/>
            </w:rPr>
            <w:t>Write here</w:t>
          </w:r>
        </w:p>
      </w:docPartBody>
    </w:docPart>
    <w:docPart>
      <w:docPartPr>
        <w:name w:val="60F6C9098FA24AE69367254DCA44A98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4F1A1CA-64A1-488F-9AEF-C9877C32DC16}"/>
      </w:docPartPr>
      <w:docPartBody>
        <w:p w:rsidR="00C035F7" w:rsidRDefault="00C035F7" w:rsidP="00C035F7">
          <w:pPr>
            <w:pStyle w:val="60F6C9098FA24AE69367254DCA44A98A"/>
          </w:pPr>
          <w:r w:rsidRPr="00292267">
            <w:rPr>
              <w:rStyle w:val="Plassholdertekst"/>
              <w:lang w:val="en-US"/>
            </w:rPr>
            <w:t>Write here</w:t>
          </w:r>
        </w:p>
      </w:docPartBody>
    </w:docPart>
    <w:docPart>
      <w:docPartPr>
        <w:name w:val="5D8202EBDE084AC1A357AE9D2AC396F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050175-84D2-4ECC-9CEE-C4C4518F9EE1}"/>
      </w:docPartPr>
      <w:docPartBody>
        <w:p w:rsidR="00C035F7" w:rsidRDefault="00C035F7" w:rsidP="00C035F7">
          <w:pPr>
            <w:pStyle w:val="5D8202EBDE084AC1A357AE9D2AC396F2"/>
          </w:pPr>
          <w:r w:rsidRPr="00292267">
            <w:rPr>
              <w:rStyle w:val="Plassholdertekst"/>
              <w:lang w:val="en-US"/>
            </w:rPr>
            <w:t>Write here</w:t>
          </w:r>
        </w:p>
      </w:docPartBody>
    </w:docPart>
    <w:docPart>
      <w:docPartPr>
        <w:name w:val="E7DFD3BCA7764E988FFF580A404E217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B7C915C-CE6F-4CB7-8284-26925BF4EE0B}"/>
      </w:docPartPr>
      <w:docPartBody>
        <w:p w:rsidR="00C035F7" w:rsidRDefault="00C035F7" w:rsidP="00C035F7">
          <w:pPr>
            <w:pStyle w:val="E7DFD3BCA7764E988FFF580A404E2178"/>
          </w:pPr>
          <w:r w:rsidRPr="00292267">
            <w:rPr>
              <w:rStyle w:val="Plassholdertekst"/>
              <w:lang w:val="en-US"/>
            </w:rPr>
            <w:t>Write here</w:t>
          </w:r>
        </w:p>
      </w:docPartBody>
    </w:docPart>
    <w:docPart>
      <w:docPartPr>
        <w:name w:val="BF48C812FEC5471EA483F609AB1C66F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B1C516-FF7B-4F19-B045-9FC5001C72E1}"/>
      </w:docPartPr>
      <w:docPartBody>
        <w:p w:rsidR="00C035F7" w:rsidRDefault="00C035F7" w:rsidP="00C035F7">
          <w:pPr>
            <w:pStyle w:val="BF48C812FEC5471EA483F609AB1C66FD"/>
          </w:pPr>
          <w:r w:rsidRPr="00292267">
            <w:rPr>
              <w:rStyle w:val="Plassholdertekst"/>
              <w:lang w:val="en-US"/>
            </w:rPr>
            <w:t>Write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483"/>
    <w:rsid w:val="00273E33"/>
    <w:rsid w:val="002A6379"/>
    <w:rsid w:val="003B57B2"/>
    <w:rsid w:val="00622483"/>
    <w:rsid w:val="00C0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C035F7"/>
    <w:rPr>
      <w:color w:val="808080"/>
    </w:rPr>
  </w:style>
  <w:style w:type="paragraph" w:customStyle="1" w:styleId="EE7DF3BBD3854A6EB6C23D95DCE912DC2">
    <w:name w:val="EE7DF3BBD3854A6EB6C23D95DCE912DC2"/>
    <w:rsid w:val="00273E33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en-US"/>
      <w14:ligatures w14:val="none"/>
    </w:rPr>
  </w:style>
  <w:style w:type="paragraph" w:customStyle="1" w:styleId="E20C34C1DBB7452E954958F93521B9602">
    <w:name w:val="E20C34C1DBB7452E954958F93521B9602"/>
    <w:rsid w:val="00273E33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en-US"/>
      <w14:ligatures w14:val="none"/>
    </w:rPr>
  </w:style>
  <w:style w:type="paragraph" w:customStyle="1" w:styleId="DBB2F046C4784425AF0186AC5C26EB631">
    <w:name w:val="DBB2F046C4784425AF0186AC5C26EB631"/>
    <w:rsid w:val="00273E33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en-US"/>
      <w14:ligatures w14:val="none"/>
    </w:rPr>
  </w:style>
  <w:style w:type="paragraph" w:customStyle="1" w:styleId="BDD0E2367B0E4623B25B5269036DDA50">
    <w:name w:val="BDD0E2367B0E4623B25B5269036DDA50"/>
    <w:rsid w:val="002A6379"/>
  </w:style>
  <w:style w:type="paragraph" w:customStyle="1" w:styleId="EDC314F817254F79B4F3916112AAB15A">
    <w:name w:val="EDC314F817254F79B4F3916112AAB15A"/>
    <w:rsid w:val="002A6379"/>
  </w:style>
  <w:style w:type="paragraph" w:customStyle="1" w:styleId="D34982F365E140CEB3CF74C53777E910">
    <w:name w:val="D34982F365E140CEB3CF74C53777E910"/>
    <w:rsid w:val="002A6379"/>
  </w:style>
  <w:style w:type="paragraph" w:customStyle="1" w:styleId="5B11708855D8427987B68C21E28DC54C">
    <w:name w:val="5B11708855D8427987B68C21E28DC54C"/>
    <w:rsid w:val="002A6379"/>
  </w:style>
  <w:style w:type="paragraph" w:customStyle="1" w:styleId="C0D7216A86FE4A2B852B52CA135A9AB3">
    <w:name w:val="C0D7216A86FE4A2B852B52CA135A9AB3"/>
    <w:rsid w:val="002A6379"/>
  </w:style>
  <w:style w:type="paragraph" w:customStyle="1" w:styleId="F4E77956812342708F34CDAFFC95021C">
    <w:name w:val="F4E77956812342708F34CDAFFC95021C"/>
    <w:rsid w:val="002A6379"/>
  </w:style>
  <w:style w:type="paragraph" w:customStyle="1" w:styleId="E88080D04B324AA8B3BE1AE08C4CFE5C">
    <w:name w:val="E88080D04B324AA8B3BE1AE08C4CFE5C"/>
    <w:rsid w:val="002A6379"/>
  </w:style>
  <w:style w:type="paragraph" w:customStyle="1" w:styleId="EBF66DF4C55C482F8084D786B20F01AA">
    <w:name w:val="EBF66DF4C55C482F8084D786B20F01AA"/>
    <w:rsid w:val="002A6379"/>
  </w:style>
  <w:style w:type="paragraph" w:customStyle="1" w:styleId="CB81272FED9349729459CA4F1ACBC7EE">
    <w:name w:val="CB81272FED9349729459CA4F1ACBC7EE"/>
    <w:rsid w:val="002A6379"/>
  </w:style>
  <w:style w:type="paragraph" w:customStyle="1" w:styleId="A6C147E530BA4F40A870A3C01E58E484">
    <w:name w:val="A6C147E530BA4F40A870A3C01E58E484"/>
    <w:rsid w:val="002A6379"/>
  </w:style>
  <w:style w:type="paragraph" w:customStyle="1" w:styleId="1CD6106172A0480CA04100F78DB6DF5E">
    <w:name w:val="1CD6106172A0480CA04100F78DB6DF5E"/>
    <w:rsid w:val="002A6379"/>
  </w:style>
  <w:style w:type="paragraph" w:customStyle="1" w:styleId="F2115E71D376491C87B65CD4EB742D92">
    <w:name w:val="F2115E71D376491C87B65CD4EB742D92"/>
    <w:rsid w:val="002A6379"/>
  </w:style>
  <w:style w:type="paragraph" w:customStyle="1" w:styleId="7680C83C8ADB44238F101E9450AEB0EE">
    <w:name w:val="7680C83C8ADB44238F101E9450AEB0EE"/>
    <w:rsid w:val="00C035F7"/>
  </w:style>
  <w:style w:type="paragraph" w:customStyle="1" w:styleId="A73BD7416AE643CB9F8A401F56D452CE">
    <w:name w:val="A73BD7416AE643CB9F8A401F56D452CE"/>
    <w:rsid w:val="00C035F7"/>
  </w:style>
  <w:style w:type="paragraph" w:customStyle="1" w:styleId="A69DA175AFD04CEF89DA285FDF5A1186">
    <w:name w:val="A69DA175AFD04CEF89DA285FDF5A1186"/>
    <w:rsid w:val="00C035F7"/>
  </w:style>
  <w:style w:type="paragraph" w:customStyle="1" w:styleId="3A1AA0F747A34B46B608C223696E893B">
    <w:name w:val="3A1AA0F747A34B46B608C223696E893B"/>
    <w:rsid w:val="00C035F7"/>
  </w:style>
  <w:style w:type="paragraph" w:customStyle="1" w:styleId="60F6C9098FA24AE69367254DCA44A98A">
    <w:name w:val="60F6C9098FA24AE69367254DCA44A98A"/>
    <w:rsid w:val="00C035F7"/>
  </w:style>
  <w:style w:type="paragraph" w:customStyle="1" w:styleId="5D8202EBDE084AC1A357AE9D2AC396F2">
    <w:name w:val="5D8202EBDE084AC1A357AE9D2AC396F2"/>
    <w:rsid w:val="00C035F7"/>
  </w:style>
  <w:style w:type="paragraph" w:customStyle="1" w:styleId="E7DFD3BCA7764E988FFF580A404E2178">
    <w:name w:val="E7DFD3BCA7764E988FFF580A404E2178"/>
    <w:rsid w:val="00C035F7"/>
  </w:style>
  <w:style w:type="paragraph" w:customStyle="1" w:styleId="BF48C812FEC5471EA483F609AB1C66FD">
    <w:name w:val="BF48C812FEC5471EA483F609AB1C66FD"/>
    <w:rsid w:val="00C035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A749A-43C1-4F49-B0AC-7EC62D841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allround_ark+logo</Template>
  <TotalTime>12</TotalTime>
  <Pages>1</Pages>
  <Words>135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Kunsthøgskolen i Oslo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 Bie Lavik</dc:creator>
  <cp:keywords/>
  <dc:description/>
  <cp:lastModifiedBy>Christel Bie Lavik</cp:lastModifiedBy>
  <cp:revision>6</cp:revision>
  <cp:lastPrinted>2012-02-10T22:13:00Z</cp:lastPrinted>
  <dcterms:created xsi:type="dcterms:W3CDTF">2024-10-30T12:57:00Z</dcterms:created>
  <dcterms:modified xsi:type="dcterms:W3CDTF">2025-11-10T09:29:00Z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f6c8c24-ab34-47ed-8c35-2ad744cc63c7_Enabled">
    <vt:lpwstr>true</vt:lpwstr>
  </property>
  <property fmtid="{D5CDD505-2E9C-101B-9397-08002B2CF9AE}" pid="3" name="MSIP_Label_9f6c8c24-ab34-47ed-8c35-2ad744cc63c7_SetDate">
    <vt:lpwstr>2024-09-25T11:52:39Z</vt:lpwstr>
  </property>
  <property fmtid="{D5CDD505-2E9C-101B-9397-08002B2CF9AE}" pid="4" name="MSIP_Label_9f6c8c24-ab34-47ed-8c35-2ad744cc63c7_Method">
    <vt:lpwstr>Standard</vt:lpwstr>
  </property>
  <property fmtid="{D5CDD505-2E9C-101B-9397-08002B2CF9AE}" pid="5" name="MSIP_Label_9f6c8c24-ab34-47ed-8c35-2ad744cc63c7_Name">
    <vt:lpwstr>Åpen informasjon</vt:lpwstr>
  </property>
  <property fmtid="{D5CDD505-2E9C-101B-9397-08002B2CF9AE}" pid="6" name="MSIP_Label_9f6c8c24-ab34-47ed-8c35-2ad744cc63c7_SiteId">
    <vt:lpwstr>631d405d-9825-4459-b5bc-d88848e60a69</vt:lpwstr>
  </property>
  <property fmtid="{D5CDD505-2E9C-101B-9397-08002B2CF9AE}" pid="7" name="MSIP_Label_9f6c8c24-ab34-47ed-8c35-2ad744cc63c7_ActionId">
    <vt:lpwstr>678e2b42-9c5e-41b5-a1a9-8aab6c8a2e12</vt:lpwstr>
  </property>
  <property fmtid="{D5CDD505-2E9C-101B-9397-08002B2CF9AE}" pid="8" name="MSIP_Label_9f6c8c24-ab34-47ed-8c35-2ad744cc63c7_ContentBits">
    <vt:lpwstr>0</vt:lpwstr>
  </property>
</Properties>
</file>