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DC18" w14:textId="77777777" w:rsidR="00245325" w:rsidRDefault="009B7789">
      <w:r>
        <w:rPr>
          <w:noProof/>
          <w:lang w:eastAsia="nb-NO"/>
        </w:rPr>
        <w:drawing>
          <wp:inline distT="0" distB="0" distL="0" distR="0" wp14:anchorId="22213E8D" wp14:editId="70696C9B">
            <wp:extent cx="2400300" cy="381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IO_Merke_Graa_RGB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4BAC" w14:textId="3E5EB885" w:rsidR="00490F1F" w:rsidRPr="0089768F" w:rsidRDefault="0089768F" w:rsidP="7738EBBA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HAnsi"/>
          <w:sz w:val="40"/>
          <w:szCs w:val="40"/>
        </w:rPr>
      </w:pPr>
      <w:r w:rsidRPr="0089768F">
        <w:rPr>
          <w:rStyle w:val="normaltextrun"/>
          <w:rFonts w:asciiTheme="majorHAnsi" w:eastAsiaTheme="majorEastAsia" w:hAnsiTheme="majorHAnsi" w:cstheme="majorHAnsi"/>
          <w:sz w:val="40"/>
          <w:szCs w:val="40"/>
        </w:rPr>
        <w:t>Følgeskjema for søkere til bachelorstudium i jazzdans</w:t>
      </w:r>
    </w:p>
    <w:p w14:paraId="265263D6" w14:textId="3F55DFE9" w:rsidR="00E57339" w:rsidRDefault="0089768F" w:rsidP="008976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9768F">
        <w:rPr>
          <w:rStyle w:val="normaltextrun"/>
          <w:rFonts w:asciiTheme="majorHAnsi" w:hAnsiTheme="majorHAnsi" w:cstheme="majorHAnsi"/>
          <w:color w:val="808080" w:themeColor="background1" w:themeShade="80"/>
          <w:sz w:val="22"/>
          <w:szCs w:val="22"/>
        </w:rPr>
        <w:t>Frist for opplasting I søknadsweb: 3. februar 2025 (23:59)</w:t>
      </w:r>
    </w:p>
    <w:p w14:paraId="5F11CDD6" w14:textId="77777777" w:rsidR="0089768F" w:rsidRPr="0089768F" w:rsidRDefault="0089768F" w:rsidP="008976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808080" w:themeColor="background1" w:themeShade="80"/>
          <w:sz w:val="16"/>
          <w:szCs w:val="16"/>
        </w:rPr>
      </w:pPr>
    </w:p>
    <w:p w14:paraId="14376019" w14:textId="48AAF8E5" w:rsidR="00E57339" w:rsidRPr="00330C2A" w:rsidRDefault="00330C2A" w:rsidP="00490F1F">
      <w:pPr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 w:rsidRPr="00330C2A">
        <w:rPr>
          <w:rFonts w:asciiTheme="majorHAnsi" w:hAnsiTheme="majorHAnsi" w:cstheme="majorHAnsi"/>
          <w:sz w:val="32"/>
          <w:szCs w:val="32"/>
          <w:lang w:val="en-US"/>
        </w:rPr>
        <w:t>Søkeropplysninger</w:t>
      </w:r>
      <w:proofErr w:type="spellEnd"/>
    </w:p>
    <w:tbl>
      <w:tblPr>
        <w:tblStyle w:val="Tabellrutenett"/>
        <w:tblW w:w="10464" w:type="dxa"/>
        <w:tblLook w:val="04A0" w:firstRow="1" w:lastRow="0" w:firstColumn="1" w:lastColumn="0" w:noHBand="0" w:noVBand="1"/>
      </w:tblPr>
      <w:tblGrid>
        <w:gridCol w:w="4673"/>
        <w:gridCol w:w="5791"/>
      </w:tblGrid>
      <w:tr w:rsidR="00D660A6" w:rsidRPr="00F92DE2" w14:paraId="54F70C0B" w14:textId="77777777" w:rsidTr="0089768F">
        <w:trPr>
          <w:trHeight w:val="3852"/>
        </w:trPr>
        <w:tc>
          <w:tcPr>
            <w:tcW w:w="4673" w:type="dxa"/>
          </w:tcPr>
          <w:p w14:paraId="5DC116BF" w14:textId="77777777" w:rsidR="00490F1F" w:rsidRPr="00681F73" w:rsidRDefault="00490F1F" w:rsidP="00E5733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651EA8C" w14:textId="6197ED61" w:rsidR="00E57339" w:rsidRPr="0089768F" w:rsidRDefault="00330C2A" w:rsidP="00E57339">
            <w:pPr>
              <w:rPr>
                <w:rFonts w:asciiTheme="majorHAnsi" w:hAnsiTheme="majorHAnsi" w:cstheme="majorHAnsi"/>
              </w:rPr>
            </w:pPr>
            <w:r w:rsidRPr="0089768F">
              <w:rPr>
                <w:rFonts w:asciiTheme="majorHAnsi" w:hAnsiTheme="majorHAnsi" w:cstheme="majorHAnsi"/>
              </w:rPr>
              <w:t>Etternavn</w:t>
            </w:r>
            <w:r w:rsidR="00E57339" w:rsidRPr="0089768F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</w:rPr>
              <w:id w:val="-825274132"/>
              <w:placeholder>
                <w:docPart w:val="EE7DF3BBD3854A6EB6C23D95DCE912DC"/>
              </w:placeholder>
            </w:sdtPr>
            <w:sdtEndPr/>
            <w:sdtContent>
              <w:p w14:paraId="23D21289" w14:textId="210C51F4" w:rsidR="00292267" w:rsidRPr="00330C2A" w:rsidRDefault="00330C2A" w:rsidP="3363ED54">
                <w:pPr>
                  <w:rPr>
                    <w:color w:val="666666"/>
                  </w:rPr>
                </w:pPr>
                <w:r>
                  <w:rPr>
                    <w:rFonts w:asciiTheme="majorHAnsi" w:hAnsiTheme="majorHAnsi" w:cstheme="majorBidi"/>
                    <w:color w:val="A6A6A6" w:themeColor="background1" w:themeShade="A6"/>
                  </w:rPr>
                  <w:t>Klikk her for å skrive</w:t>
                </w:r>
                <w:r w:rsidR="0089768F">
                  <w:rPr>
                    <w:rFonts w:asciiTheme="majorHAnsi" w:hAnsiTheme="majorHAnsi" w:cstheme="majorBidi"/>
                    <w:color w:val="A6A6A6" w:themeColor="background1" w:themeShade="A6"/>
                  </w:rPr>
                  <w:t xml:space="preserve"> inn tekst</w:t>
                </w:r>
              </w:p>
            </w:sdtContent>
          </w:sdt>
          <w:p w14:paraId="32AF8315" w14:textId="0B07DE1F" w:rsidR="00E57339" w:rsidRPr="0089768F" w:rsidRDefault="00330C2A" w:rsidP="00E57339">
            <w:pPr>
              <w:rPr>
                <w:rFonts w:asciiTheme="majorHAnsi" w:hAnsiTheme="majorHAnsi" w:cstheme="majorHAnsi"/>
              </w:rPr>
            </w:pPr>
            <w:r w:rsidRPr="0089768F">
              <w:rPr>
                <w:rFonts w:asciiTheme="majorHAnsi" w:hAnsiTheme="majorHAnsi" w:cstheme="majorHAnsi"/>
              </w:rPr>
              <w:t>Fornavn</w:t>
            </w:r>
            <w:r w:rsidR="00E57339" w:rsidRPr="0089768F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763062501"/>
              <w:placeholder>
                <w:docPart w:val="E20C34C1DBB7452E954958F93521B96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726647034"/>
                  <w:placeholder>
                    <w:docPart w:val="EDC314F817254F79B4F3916112AAB15A"/>
                  </w:placeholder>
                </w:sdtPr>
                <w:sdtEndPr/>
                <w:sdtContent>
                  <w:p w14:paraId="34BAF48F" w14:textId="4F6B7969" w:rsidR="00E57339" w:rsidRPr="00330C2A" w:rsidRDefault="00330C2A" w:rsidP="3363ED54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57A7E9DE" w14:textId="4F6A401A" w:rsidR="00330C2A" w:rsidRPr="00330C2A" w:rsidRDefault="00330C2A" w:rsidP="00330C2A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Alder: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186987919"/>
              <w:placeholder>
                <w:docPart w:val="BDD0E2367B0E4623B25B5269036DDA50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1875116079"/>
                  <w:placeholder>
                    <w:docPart w:val="D34982F365E140CEB3CF74C53777E910"/>
                  </w:placeholder>
                </w:sdtPr>
                <w:sdtEndPr/>
                <w:sdtContent>
                  <w:p w14:paraId="180C401C" w14:textId="43A65C16" w:rsidR="3363ED54" w:rsidRPr="00330C2A" w:rsidRDefault="00330C2A" w:rsidP="3363ED54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070DAAF0" w14:textId="44F23BB6" w:rsidR="00E57339" w:rsidRPr="00330C2A" w:rsidRDefault="00330C2A" w:rsidP="00E57339">
            <w:pPr>
              <w:rPr>
                <w:rFonts w:asciiTheme="majorHAnsi" w:hAnsiTheme="majorHAnsi" w:cstheme="majorHAnsi"/>
              </w:rPr>
            </w:pPr>
            <w:r w:rsidRPr="00330C2A">
              <w:rPr>
                <w:rFonts w:asciiTheme="majorHAnsi" w:hAnsiTheme="majorHAnsi" w:cstheme="majorHAnsi"/>
              </w:rPr>
              <w:t>Ditt søkernummer</w:t>
            </w:r>
            <w:r w:rsidR="00E57339" w:rsidRPr="00330C2A">
              <w:rPr>
                <w:rFonts w:asciiTheme="majorHAnsi" w:hAnsiTheme="majorHAnsi" w:cstheme="majorHAnsi"/>
              </w:rPr>
              <w:t xml:space="preserve"> (6 </w:t>
            </w:r>
            <w:r w:rsidRPr="00330C2A">
              <w:rPr>
                <w:rFonts w:asciiTheme="majorHAnsi" w:hAnsiTheme="majorHAnsi" w:cstheme="majorHAnsi"/>
              </w:rPr>
              <w:t>siffer fra</w:t>
            </w:r>
            <w:r w:rsidR="00E57339" w:rsidRPr="00330C2A">
              <w:rPr>
                <w:rFonts w:asciiTheme="majorHAnsi" w:hAnsiTheme="majorHAnsi" w:cstheme="majorHAnsi"/>
              </w:rPr>
              <w:t xml:space="preserve"> Søknadsweb):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215859052"/>
              <w:placeholder>
                <w:docPart w:val="DBB2F046C4784425AF0186AC5C26EB6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</w:rPr>
                  <w:id w:val="-579294698"/>
                  <w:placeholder>
                    <w:docPart w:val="5B11708855D8427987B68C21E28DC54C"/>
                  </w:placeholder>
                </w:sdtPr>
                <w:sdtEndPr/>
                <w:sdtContent>
                  <w:p w14:paraId="720E6145" w14:textId="38878FD9" w:rsidR="00E57339" w:rsidRPr="00330C2A" w:rsidRDefault="00330C2A" w:rsidP="00E57339">
                    <w:pPr>
                      <w:rPr>
                        <w:rFonts w:asciiTheme="majorHAnsi" w:hAnsiTheme="majorHAnsi" w:cstheme="majorBidi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0773A732" w14:textId="32F43872" w:rsidR="00330C2A" w:rsidRPr="00330C2A" w:rsidRDefault="00330C2A" w:rsidP="00330C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Dersom du har søkt opptak til BA jazzdans tidligere, oppgi hvilket år</w:t>
            </w:r>
            <w:r w:rsidRPr="00330C2A">
              <w:rPr>
                <w:rFonts w:asciiTheme="majorHAnsi" w:hAnsiTheme="majorHAnsi" w:cstheme="majorHAnsi"/>
              </w:rPr>
              <w:t>:</w:t>
            </w:r>
          </w:p>
          <w:sdt>
            <w:sdtPr>
              <w:rPr>
                <w:rFonts w:asciiTheme="majorHAnsi" w:hAnsiTheme="majorHAnsi" w:cstheme="majorBidi"/>
                <w:lang w:val="en-US"/>
              </w:rPr>
              <w:id w:val="-654527388"/>
              <w:placeholder>
                <w:docPart w:val="C0D7216A86FE4A2B852B52CA135A9AB3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rFonts w:asciiTheme="majorHAnsi" w:hAnsiTheme="majorHAnsi" w:cstheme="majorBidi"/>
                  </w:rPr>
                  <w:id w:val="-1211027994"/>
                  <w:placeholder>
                    <w:docPart w:val="F4E77956812342708F34CDAFFC95021C"/>
                  </w:placeholder>
                </w:sdtPr>
                <w:sdtEndPr/>
                <w:sdtContent>
                  <w:p w14:paraId="7AE1CF86" w14:textId="3662623D" w:rsidR="00330C2A" w:rsidRPr="00330C2A" w:rsidRDefault="00330C2A" w:rsidP="00330C2A">
                    <w:pPr>
                      <w:rPr>
                        <w:color w:val="666666"/>
                      </w:rPr>
                    </w:pP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</w:rPr>
                      <w:t xml:space="preserve"> inn tekst</w:t>
                    </w:r>
                  </w:p>
                </w:sdtContent>
              </w:sdt>
            </w:sdtContent>
          </w:sdt>
          <w:p w14:paraId="6291A141" w14:textId="7597367B" w:rsidR="00E57339" w:rsidRPr="00292267" w:rsidRDefault="00E57339" w:rsidP="00E5733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791" w:type="dxa"/>
          </w:tcPr>
          <w:p w14:paraId="3559FB77" w14:textId="7CB53CCB" w:rsidR="00E57339" w:rsidRPr="00330C2A" w:rsidRDefault="00330C2A" w:rsidP="00E573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0C2A">
              <w:rPr>
                <w:rFonts w:asciiTheme="majorHAnsi" w:hAnsiTheme="majorHAnsi" w:cstheme="majorHAnsi"/>
                <w:sz w:val="22"/>
                <w:szCs w:val="22"/>
              </w:rPr>
              <w:t>Last opp et profilbilde av deg selv (</w:t>
            </w:r>
            <w:r w:rsidRPr="0089768F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kun bilde av ditt ansikt</w:t>
            </w:r>
            <w:r w:rsidRPr="00330C2A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E57339" w:rsidRPr="00330C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sdt>
            <w:sdtPr>
              <w:rPr>
                <w:rFonts w:asciiTheme="majorHAnsi" w:hAnsiTheme="majorHAnsi" w:cstheme="majorHAnsi"/>
                <w:b/>
                <w:bCs/>
                <w:lang w:val="en-US"/>
              </w:rPr>
              <w:id w:val="-1549832918"/>
              <w:showingPlcHdr/>
              <w:picture/>
            </w:sdtPr>
            <w:sdtEndPr/>
            <w:sdtContent>
              <w:p w14:paraId="1ADF01CF" w14:textId="0C57A6DD" w:rsidR="00E57339" w:rsidRDefault="00292267" w:rsidP="00E57339">
                <w:pPr>
                  <w:rPr>
                    <w:rFonts w:asciiTheme="majorHAnsi" w:hAnsiTheme="majorHAnsi" w:cstheme="majorHAnsi"/>
                    <w:b/>
                    <w:bCs/>
                    <w:lang w:val="en-US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noProof/>
                    <w:lang w:val="en-US"/>
                  </w:rPr>
                  <w:drawing>
                    <wp:inline distT="0" distB="0" distL="0" distR="0" wp14:anchorId="78A5170A" wp14:editId="6A2951E1">
                      <wp:extent cx="2181225" cy="2181225"/>
                      <wp:effectExtent l="0" t="0" r="9525" b="9525"/>
                      <wp:docPr id="1642966124" name="Bil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218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E41B46" w14:textId="0A6ED61D" w:rsidR="00E57339" w:rsidRDefault="00E57339" w:rsidP="00E57339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35C84A19" w14:textId="77777777" w:rsidR="00E57339" w:rsidRPr="00E57339" w:rsidRDefault="00E57339" w:rsidP="00E57339">
      <w:pPr>
        <w:rPr>
          <w:rFonts w:asciiTheme="majorHAnsi" w:hAnsiTheme="majorHAnsi" w:cstheme="majorHAnsi"/>
          <w:b/>
          <w:bCs/>
          <w:lang w:val="en-US"/>
        </w:rPr>
      </w:pPr>
    </w:p>
    <w:p w14:paraId="2B6E52DC" w14:textId="3606B9A6" w:rsidR="00E57339" w:rsidRPr="0089768F" w:rsidRDefault="00330C2A" w:rsidP="00490F1F">
      <w:pPr>
        <w:rPr>
          <w:rFonts w:asciiTheme="majorHAnsi" w:hAnsiTheme="majorHAnsi" w:cstheme="majorHAnsi"/>
          <w:sz w:val="32"/>
          <w:szCs w:val="32"/>
        </w:rPr>
      </w:pPr>
      <w:r w:rsidRPr="0089768F">
        <w:rPr>
          <w:rFonts w:asciiTheme="majorHAnsi" w:hAnsiTheme="majorHAnsi" w:cstheme="majorHAnsi"/>
          <w:sz w:val="32"/>
          <w:szCs w:val="32"/>
        </w:rPr>
        <w:t>Erfaring innen dans</w:t>
      </w:r>
    </w:p>
    <w:p w14:paraId="7868F0CC" w14:textId="341F7C08" w:rsidR="00F92DE2" w:rsidRDefault="0089768F" w:rsidP="3363ED54">
      <w:pPr>
        <w:rPr>
          <w:rFonts w:asciiTheme="majorHAnsi" w:hAnsiTheme="majorHAnsi" w:cstheme="majorBidi"/>
          <w:sz w:val="22"/>
          <w:szCs w:val="22"/>
        </w:rPr>
      </w:pPr>
      <w:r w:rsidRPr="0089768F">
        <w:rPr>
          <w:rFonts w:asciiTheme="majorHAnsi" w:hAnsiTheme="majorHAnsi" w:cstheme="majorBidi"/>
          <w:sz w:val="22"/>
          <w:szCs w:val="22"/>
        </w:rPr>
        <w:t>I ti</w:t>
      </w:r>
      <w:r>
        <w:rPr>
          <w:rFonts w:asciiTheme="majorHAnsi" w:hAnsiTheme="majorHAnsi" w:cstheme="majorBidi"/>
          <w:sz w:val="22"/>
          <w:szCs w:val="22"/>
        </w:rPr>
        <w:t>llegg til generell studiekompetanse (GSK), trenger vi litt mer informasjon om din erfaring innen dans.</w:t>
      </w:r>
    </w:p>
    <w:p w14:paraId="31E344FE" w14:textId="34BB7542" w:rsidR="0089768F" w:rsidRPr="0089768F" w:rsidRDefault="0089768F" w:rsidP="3363ED54">
      <w:pPr>
        <w:rPr>
          <w:rFonts w:asciiTheme="majorHAnsi" w:hAnsiTheme="majorHAnsi" w:cstheme="majorBidi"/>
          <w:i/>
          <w:iCs/>
          <w:sz w:val="20"/>
          <w:szCs w:val="20"/>
        </w:rPr>
      </w:pPr>
      <w:r w:rsidRPr="0089768F">
        <w:rPr>
          <w:rFonts w:asciiTheme="majorHAnsi" w:hAnsiTheme="majorHAnsi" w:cstheme="majorBidi"/>
          <w:i/>
          <w:iCs/>
          <w:sz w:val="20"/>
          <w:szCs w:val="20"/>
        </w:rPr>
        <w:t>Før opp utdanningen du har (lærested, antall timer i uken, tidsrom (år start-år slutt))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0C2A" w:rsidRPr="00330C2A" w14:paraId="3DB14F09" w14:textId="77777777" w:rsidTr="00330C2A">
        <w:trPr>
          <w:trHeight w:val="283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-699935200"/>
            <w:placeholder>
              <w:docPart w:val="E88080D04B324AA8B3BE1AE08C4CFE5C"/>
            </w:placeholder>
          </w:sdtPr>
          <w:sdtEndPr/>
          <w:sdtContent>
            <w:tc>
              <w:tcPr>
                <w:tcW w:w="10485" w:type="dxa"/>
                <w:vAlign w:val="center"/>
              </w:tcPr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479656282"/>
                  <w:placeholder>
                    <w:docPart w:val="EBF66DF4C55C482F8084D786B20F01AA"/>
                  </w:placeholder>
                </w:sdtPr>
                <w:sdtEndPr/>
                <w:sdtContent>
                  <w:p w14:paraId="1DED8FC6" w14:textId="7E3A4C6E" w:rsidR="00330C2A" w:rsidRPr="00330C2A" w:rsidRDefault="00330C2A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 w:rsidR="0089768F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tc>
          </w:sdtContent>
        </w:sdt>
      </w:tr>
      <w:tr w:rsidR="00330C2A" w:rsidRPr="00330C2A" w14:paraId="127799B5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768893339"/>
              <w:placeholder>
                <w:docPart w:val="CB81272FED9349729459CA4F1ACBC7E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-284658964"/>
                  <w:placeholder>
                    <w:docPart w:val="2279971A9CF245CD9FDF22F7A39EC5A5"/>
                  </w:placeholder>
                </w:sdtPr>
                <w:sdtEndPr/>
                <w:sdtContent>
                  <w:p w14:paraId="536CDD6E" w14:textId="57BABBF5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  <w:tr w:rsidR="00330C2A" w:rsidRPr="00330C2A" w14:paraId="7B1E4C40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-854657188"/>
              <w:placeholder>
                <w:docPart w:val="A09634DF98A64BF9BC35D4E7AA0FFC2C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861176230"/>
                  <w:placeholder>
                    <w:docPart w:val="EFDD6024B7FF49259CF608D3EA114AE1"/>
                  </w:placeholder>
                </w:sdtPr>
                <w:sdtEndPr/>
                <w:sdtContent>
                  <w:p w14:paraId="14F44C42" w14:textId="4158D1C7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  <w:tr w:rsidR="00330C2A" w:rsidRPr="00330C2A" w14:paraId="2FAC8C3D" w14:textId="77777777" w:rsidTr="00330C2A">
        <w:trPr>
          <w:trHeight w:val="283"/>
        </w:trPr>
        <w:tc>
          <w:tcPr>
            <w:tcW w:w="10485" w:type="dxa"/>
            <w:vAlign w:val="center"/>
          </w:tcPr>
          <w:sdt>
            <w:sdtPr>
              <w:rPr>
                <w:rFonts w:asciiTheme="majorHAnsi" w:hAnsiTheme="majorHAnsi" w:cstheme="majorBidi"/>
                <w:sz w:val="22"/>
                <w:szCs w:val="22"/>
              </w:rPr>
              <w:id w:val="-857649465"/>
              <w:placeholder>
                <w:docPart w:val="AA04064FD7724DF39F2D276F22BAA93F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936329515"/>
                  <w:placeholder>
                    <w:docPart w:val="7E0D9BA299A4411AA626F76DE641E6FC"/>
                  </w:placeholder>
                </w:sdtPr>
                <w:sdtEndPr/>
                <w:sdtContent>
                  <w:p w14:paraId="126E61D9" w14:textId="24BAA67B" w:rsidR="00330C2A" w:rsidRPr="00330C2A" w:rsidRDefault="0089768F" w:rsidP="00490F1F">
                    <w:p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</w:pPr>
                    <w:r w:rsidRPr="00330C2A"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>Klikk her for å skrive</w:t>
                    </w:r>
                    <w:r>
                      <w:rPr>
                        <w:rFonts w:asciiTheme="majorHAnsi" w:hAnsiTheme="majorHAnsi" w:cstheme="majorBidi"/>
                        <w:color w:val="A6A6A6" w:themeColor="background1" w:themeShade="A6"/>
                        <w:sz w:val="22"/>
                        <w:szCs w:val="22"/>
                      </w:rPr>
                      <w:t xml:space="preserve"> inn tekst</w:t>
                    </w:r>
                  </w:p>
                </w:sdtContent>
              </w:sdt>
            </w:sdtContent>
          </w:sdt>
        </w:tc>
      </w:tr>
    </w:tbl>
    <w:p w14:paraId="65698919" w14:textId="77777777" w:rsidR="0089768F" w:rsidRDefault="0089768F" w:rsidP="00E57339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2C506AC6" w14:textId="646A847D" w:rsidR="0089768F" w:rsidRPr="0089768F" w:rsidRDefault="0089768F" w:rsidP="00E57339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89768F">
        <w:rPr>
          <w:rFonts w:asciiTheme="majorHAnsi" w:hAnsiTheme="majorHAnsi" w:cstheme="majorHAnsi"/>
          <w:i/>
          <w:iCs/>
          <w:sz w:val="20"/>
          <w:szCs w:val="20"/>
        </w:rPr>
        <w:t>Før opp eventuell annen erfaring med dans: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9768F" w:rsidRPr="00330C2A" w14:paraId="3FD07F32" w14:textId="77777777" w:rsidTr="00006100">
        <w:trPr>
          <w:trHeight w:val="283"/>
        </w:trPr>
        <w:sdt>
          <w:sdtPr>
            <w:rPr>
              <w:rFonts w:asciiTheme="majorHAnsi" w:hAnsiTheme="majorHAnsi" w:cstheme="majorHAnsi"/>
              <w:sz w:val="22"/>
              <w:szCs w:val="22"/>
            </w:rPr>
            <w:id w:val="627061628"/>
            <w:placeholder>
              <w:docPart w:val="FCB9F323938D4631A8D4EEBE7CF608FC"/>
            </w:placeholder>
          </w:sdtPr>
          <w:sdtEndPr/>
          <w:sdtContent>
            <w:tc>
              <w:tcPr>
                <w:tcW w:w="10485" w:type="dxa"/>
                <w:vAlign w:val="center"/>
              </w:tcPr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1939178217"/>
                  <w:placeholder>
                    <w:docPart w:val="E1F0D2CFE25C44EBA9E5638F200BAC70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608635530"/>
                      <w:placeholder>
                        <w:docPart w:val="372E421C37D8405DB69B15D59429DEB9"/>
                      </w:placeholder>
                    </w:sdtPr>
                    <w:sdtEndPr/>
                    <w:sdtContent>
                      <w:p w14:paraId="086FB070" w14:textId="454D7959" w:rsidR="0089768F" w:rsidRPr="00330C2A" w:rsidRDefault="0089768F" w:rsidP="00006100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</w:rPr>
                        </w:pPr>
                        <w:r w:rsidRPr="00330C2A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>Klikk her for å skrive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 xml:space="preserve"> inn tekst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6C0A1BD2" w14:textId="77777777" w:rsidR="0000748E" w:rsidRPr="00292267" w:rsidRDefault="0000748E" w:rsidP="00E57339">
      <w:pPr>
        <w:rPr>
          <w:rFonts w:asciiTheme="majorHAnsi" w:hAnsiTheme="majorHAnsi" w:cstheme="majorHAnsi"/>
        </w:rPr>
      </w:pPr>
    </w:p>
    <w:p w14:paraId="514B48D4" w14:textId="72CB96BE" w:rsidR="00E57339" w:rsidRPr="0089768F" w:rsidRDefault="0089768F" w:rsidP="00490F1F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Motivasjon</w:t>
      </w:r>
    </w:p>
    <w:p w14:paraId="09FB765B" w14:textId="06D7002C" w:rsidR="00490F1F" w:rsidRPr="0089768F" w:rsidRDefault="0089768F" w:rsidP="004905AB">
      <w:pPr>
        <w:rPr>
          <w:rFonts w:asciiTheme="majorHAnsi" w:hAnsiTheme="majorHAnsi" w:cstheme="majorHAnsi"/>
          <w:sz w:val="22"/>
          <w:szCs w:val="22"/>
        </w:rPr>
      </w:pPr>
      <w:r w:rsidRPr="0089768F">
        <w:rPr>
          <w:rFonts w:asciiTheme="majorHAnsi" w:hAnsiTheme="majorHAnsi" w:cstheme="majorHAnsi"/>
          <w:sz w:val="22"/>
          <w:szCs w:val="22"/>
        </w:rPr>
        <w:t>Hva er din motivasjon for å søke studiet og hvilke forventninger har du til studiet?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57339" w:rsidRPr="009B4418" w14:paraId="7388FD88" w14:textId="77777777" w:rsidTr="3363ED54">
        <w:tc>
          <w:tcPr>
            <w:tcW w:w="10600" w:type="dxa"/>
          </w:tcPr>
          <w:sdt>
            <w:sdtPr>
              <w:rPr>
                <w:lang w:val="en-US"/>
              </w:rPr>
              <w:id w:val="-368681716"/>
              <w:placeholder>
                <w:docPart w:val="A6C147E530BA4F40A870A3C01E58E484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Bidi"/>
                    <w:sz w:val="22"/>
                    <w:szCs w:val="22"/>
                  </w:rPr>
                  <w:id w:val="89288386"/>
                  <w:placeholder>
                    <w:docPart w:val="1CD6106172A0480CA04100F78DB6DF5E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Bidi"/>
                        <w:sz w:val="22"/>
                        <w:szCs w:val="22"/>
                      </w:rPr>
                      <w:id w:val="1941175949"/>
                      <w:placeholder>
                        <w:docPart w:val="F2115E71D376491C87B65CD4EB742D92"/>
                      </w:placeholder>
                    </w:sdtPr>
                    <w:sdtEndPr/>
                    <w:sdtContent>
                      <w:p w14:paraId="7A5801F7" w14:textId="706C6389" w:rsidR="0089768F" w:rsidRPr="0089768F" w:rsidRDefault="0089768F" w:rsidP="0089768F">
                        <w:pPr>
                          <w:rPr>
                            <w:rFonts w:asciiTheme="majorHAnsi" w:hAnsiTheme="majorHAnsi" w:cstheme="majorBidi"/>
                            <w:sz w:val="22"/>
                            <w:szCs w:val="22"/>
                          </w:rPr>
                        </w:pPr>
                        <w:r w:rsidRPr="00330C2A"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>Klikk her for å skrive</w:t>
                        </w:r>
                        <w:r>
                          <w:rPr>
                            <w:rFonts w:asciiTheme="majorHAnsi" w:hAnsiTheme="majorHAnsi" w:cstheme="majorBidi"/>
                            <w:color w:val="A6A6A6" w:themeColor="background1" w:themeShade="A6"/>
                            <w:sz w:val="22"/>
                            <w:szCs w:val="22"/>
                          </w:rPr>
                          <w:t xml:space="preserve"> inn tekst</w:t>
                        </w:r>
                      </w:p>
                    </w:sdtContent>
                  </w:sdt>
                </w:sdtContent>
              </w:sdt>
            </w:sdtContent>
          </w:sdt>
          <w:p w14:paraId="3AD4C72B" w14:textId="77777777" w:rsidR="00E57339" w:rsidRPr="0089768F" w:rsidRDefault="00E57339"/>
          <w:p w14:paraId="470D35CE" w14:textId="77777777" w:rsidR="00E57339" w:rsidRPr="009B4418" w:rsidRDefault="00E57339"/>
          <w:p w14:paraId="09C46B73" w14:textId="77777777" w:rsidR="00E57339" w:rsidRPr="009B4418" w:rsidRDefault="00E57339"/>
          <w:p w14:paraId="68DB4E77" w14:textId="77777777" w:rsidR="00E57339" w:rsidRDefault="00E57339"/>
          <w:p w14:paraId="703961D1" w14:textId="77777777" w:rsidR="0089768F" w:rsidRPr="009B4418" w:rsidRDefault="0089768F"/>
          <w:p w14:paraId="757ECC78" w14:textId="77777777" w:rsidR="00E57339" w:rsidRPr="009B4418" w:rsidRDefault="00E57339"/>
          <w:p w14:paraId="357D837A" w14:textId="77777777" w:rsidR="00E57339" w:rsidRPr="009B4418" w:rsidRDefault="00E57339"/>
          <w:p w14:paraId="7901FEF6" w14:textId="77777777" w:rsidR="00E57339" w:rsidRPr="009B4418" w:rsidRDefault="00E57339"/>
          <w:p w14:paraId="60B9E30F" w14:textId="77777777" w:rsidR="00E57339" w:rsidRPr="009B4418" w:rsidRDefault="00E57339"/>
          <w:p w14:paraId="3C2FB1E3" w14:textId="77777777" w:rsidR="00E57339" w:rsidRPr="009B4418" w:rsidRDefault="00E57339"/>
          <w:p w14:paraId="757189AB" w14:textId="77777777" w:rsidR="00E57339" w:rsidRPr="009B4418" w:rsidRDefault="00E57339"/>
          <w:p w14:paraId="7920CFEB" w14:textId="77777777" w:rsidR="0089768F" w:rsidRDefault="0089768F"/>
          <w:p w14:paraId="6999ED62" w14:textId="77777777" w:rsidR="0089768F" w:rsidRPr="009B4418" w:rsidRDefault="0089768F"/>
          <w:p w14:paraId="5946A56A" w14:textId="77777777" w:rsidR="00E57339" w:rsidRPr="009B4418" w:rsidRDefault="00E57339"/>
          <w:p w14:paraId="156D0D7B" w14:textId="77777777" w:rsidR="00E57339" w:rsidRPr="009B4418" w:rsidRDefault="00E57339"/>
          <w:p w14:paraId="1B5074F5" w14:textId="77777777" w:rsidR="00E57339" w:rsidRPr="009B4418" w:rsidRDefault="00E57339"/>
          <w:p w14:paraId="6691697E" w14:textId="77777777" w:rsidR="00490F1F" w:rsidRPr="009B4418" w:rsidRDefault="00490F1F"/>
        </w:tc>
      </w:tr>
    </w:tbl>
    <w:p w14:paraId="608D2715" w14:textId="77777777" w:rsidR="00390A55" w:rsidRPr="009B4418" w:rsidRDefault="00390A55"/>
    <w:sectPr w:rsidR="00390A55" w:rsidRPr="009B4418" w:rsidSect="00390A55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06C"/>
    <w:multiLevelType w:val="hybridMultilevel"/>
    <w:tmpl w:val="AE046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BF4"/>
    <w:multiLevelType w:val="hybridMultilevel"/>
    <w:tmpl w:val="EEA6F29E"/>
    <w:lvl w:ilvl="0" w:tplc="6058A512">
      <w:start w:val="1"/>
      <w:numFmt w:val="decimal"/>
      <w:lvlText w:val="%1."/>
      <w:lvlJc w:val="left"/>
      <w:pPr>
        <w:ind w:left="1440" w:hanging="360"/>
      </w:pPr>
    </w:lvl>
    <w:lvl w:ilvl="1" w:tplc="0CE4FEA8">
      <w:start w:val="1"/>
      <w:numFmt w:val="decimal"/>
      <w:lvlText w:val="%2."/>
      <w:lvlJc w:val="left"/>
      <w:pPr>
        <w:ind w:left="1440" w:hanging="360"/>
      </w:pPr>
    </w:lvl>
    <w:lvl w:ilvl="2" w:tplc="2DD84054">
      <w:start w:val="1"/>
      <w:numFmt w:val="decimal"/>
      <w:lvlText w:val="%3."/>
      <w:lvlJc w:val="left"/>
      <w:pPr>
        <w:ind w:left="1440" w:hanging="360"/>
      </w:pPr>
    </w:lvl>
    <w:lvl w:ilvl="3" w:tplc="645A609C">
      <w:start w:val="1"/>
      <w:numFmt w:val="decimal"/>
      <w:lvlText w:val="%4."/>
      <w:lvlJc w:val="left"/>
      <w:pPr>
        <w:ind w:left="1440" w:hanging="360"/>
      </w:pPr>
    </w:lvl>
    <w:lvl w:ilvl="4" w:tplc="D9BC8B5C">
      <w:start w:val="1"/>
      <w:numFmt w:val="decimal"/>
      <w:lvlText w:val="%5."/>
      <w:lvlJc w:val="left"/>
      <w:pPr>
        <w:ind w:left="1440" w:hanging="360"/>
      </w:pPr>
    </w:lvl>
    <w:lvl w:ilvl="5" w:tplc="C4D2430E">
      <w:start w:val="1"/>
      <w:numFmt w:val="decimal"/>
      <w:lvlText w:val="%6."/>
      <w:lvlJc w:val="left"/>
      <w:pPr>
        <w:ind w:left="1440" w:hanging="360"/>
      </w:pPr>
    </w:lvl>
    <w:lvl w:ilvl="6" w:tplc="EDB6261E">
      <w:start w:val="1"/>
      <w:numFmt w:val="decimal"/>
      <w:lvlText w:val="%7."/>
      <w:lvlJc w:val="left"/>
      <w:pPr>
        <w:ind w:left="1440" w:hanging="360"/>
      </w:pPr>
    </w:lvl>
    <w:lvl w:ilvl="7" w:tplc="B2445508">
      <w:start w:val="1"/>
      <w:numFmt w:val="decimal"/>
      <w:lvlText w:val="%8."/>
      <w:lvlJc w:val="left"/>
      <w:pPr>
        <w:ind w:left="1440" w:hanging="360"/>
      </w:pPr>
    </w:lvl>
    <w:lvl w:ilvl="8" w:tplc="AE383944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174B5764"/>
    <w:multiLevelType w:val="hybridMultilevel"/>
    <w:tmpl w:val="DD047570"/>
    <w:lvl w:ilvl="0" w:tplc="EB604B2E">
      <w:start w:val="1"/>
      <w:numFmt w:val="decimal"/>
      <w:lvlText w:val="%1."/>
      <w:lvlJc w:val="left"/>
      <w:pPr>
        <w:ind w:left="1440" w:hanging="360"/>
      </w:pPr>
    </w:lvl>
    <w:lvl w:ilvl="1" w:tplc="97ECA7A4">
      <w:start w:val="1"/>
      <w:numFmt w:val="decimal"/>
      <w:lvlText w:val="%2."/>
      <w:lvlJc w:val="left"/>
      <w:pPr>
        <w:ind w:left="1440" w:hanging="360"/>
      </w:pPr>
    </w:lvl>
    <w:lvl w:ilvl="2" w:tplc="CE9A6CFE">
      <w:start w:val="1"/>
      <w:numFmt w:val="decimal"/>
      <w:lvlText w:val="%3."/>
      <w:lvlJc w:val="left"/>
      <w:pPr>
        <w:ind w:left="1440" w:hanging="360"/>
      </w:pPr>
    </w:lvl>
    <w:lvl w:ilvl="3" w:tplc="C964AF48">
      <w:start w:val="1"/>
      <w:numFmt w:val="decimal"/>
      <w:lvlText w:val="%4."/>
      <w:lvlJc w:val="left"/>
      <w:pPr>
        <w:ind w:left="1440" w:hanging="360"/>
      </w:pPr>
    </w:lvl>
    <w:lvl w:ilvl="4" w:tplc="0F7A3A40">
      <w:start w:val="1"/>
      <w:numFmt w:val="decimal"/>
      <w:lvlText w:val="%5."/>
      <w:lvlJc w:val="left"/>
      <w:pPr>
        <w:ind w:left="1440" w:hanging="360"/>
      </w:pPr>
    </w:lvl>
    <w:lvl w:ilvl="5" w:tplc="FDF42844">
      <w:start w:val="1"/>
      <w:numFmt w:val="decimal"/>
      <w:lvlText w:val="%6."/>
      <w:lvlJc w:val="left"/>
      <w:pPr>
        <w:ind w:left="1440" w:hanging="360"/>
      </w:pPr>
    </w:lvl>
    <w:lvl w:ilvl="6" w:tplc="22D0ECA8">
      <w:start w:val="1"/>
      <w:numFmt w:val="decimal"/>
      <w:lvlText w:val="%7."/>
      <w:lvlJc w:val="left"/>
      <w:pPr>
        <w:ind w:left="1440" w:hanging="360"/>
      </w:pPr>
    </w:lvl>
    <w:lvl w:ilvl="7" w:tplc="96CC85D4">
      <w:start w:val="1"/>
      <w:numFmt w:val="decimal"/>
      <w:lvlText w:val="%8."/>
      <w:lvlJc w:val="left"/>
      <w:pPr>
        <w:ind w:left="1440" w:hanging="360"/>
      </w:pPr>
    </w:lvl>
    <w:lvl w:ilvl="8" w:tplc="8E3AAAE0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1D8683A"/>
    <w:multiLevelType w:val="multilevel"/>
    <w:tmpl w:val="99D4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31D"/>
    <w:multiLevelType w:val="multilevel"/>
    <w:tmpl w:val="EE04C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565C08"/>
    <w:multiLevelType w:val="hybridMultilevel"/>
    <w:tmpl w:val="AEF44EE2"/>
    <w:lvl w:ilvl="0" w:tplc="8A4C2732">
      <w:start w:val="1"/>
      <w:numFmt w:val="decimal"/>
      <w:lvlText w:val="%1."/>
      <w:lvlJc w:val="left"/>
      <w:pPr>
        <w:ind w:left="1440" w:hanging="360"/>
      </w:pPr>
    </w:lvl>
    <w:lvl w:ilvl="1" w:tplc="09EE61BE">
      <w:start w:val="1"/>
      <w:numFmt w:val="decimal"/>
      <w:lvlText w:val="%2."/>
      <w:lvlJc w:val="left"/>
      <w:pPr>
        <w:ind w:left="1440" w:hanging="360"/>
      </w:pPr>
    </w:lvl>
    <w:lvl w:ilvl="2" w:tplc="4068323C">
      <w:start w:val="1"/>
      <w:numFmt w:val="decimal"/>
      <w:lvlText w:val="%3."/>
      <w:lvlJc w:val="left"/>
      <w:pPr>
        <w:ind w:left="1440" w:hanging="360"/>
      </w:pPr>
    </w:lvl>
    <w:lvl w:ilvl="3" w:tplc="A7BEA05E">
      <w:start w:val="1"/>
      <w:numFmt w:val="decimal"/>
      <w:lvlText w:val="%4."/>
      <w:lvlJc w:val="left"/>
      <w:pPr>
        <w:ind w:left="1440" w:hanging="360"/>
      </w:pPr>
    </w:lvl>
    <w:lvl w:ilvl="4" w:tplc="B334656A">
      <w:start w:val="1"/>
      <w:numFmt w:val="decimal"/>
      <w:lvlText w:val="%5."/>
      <w:lvlJc w:val="left"/>
      <w:pPr>
        <w:ind w:left="1440" w:hanging="360"/>
      </w:pPr>
    </w:lvl>
    <w:lvl w:ilvl="5" w:tplc="04D23208">
      <w:start w:val="1"/>
      <w:numFmt w:val="decimal"/>
      <w:lvlText w:val="%6."/>
      <w:lvlJc w:val="left"/>
      <w:pPr>
        <w:ind w:left="1440" w:hanging="360"/>
      </w:pPr>
    </w:lvl>
    <w:lvl w:ilvl="6" w:tplc="B4F25386">
      <w:start w:val="1"/>
      <w:numFmt w:val="decimal"/>
      <w:lvlText w:val="%7."/>
      <w:lvlJc w:val="left"/>
      <w:pPr>
        <w:ind w:left="1440" w:hanging="360"/>
      </w:pPr>
    </w:lvl>
    <w:lvl w:ilvl="7" w:tplc="9EB40168">
      <w:start w:val="1"/>
      <w:numFmt w:val="decimal"/>
      <w:lvlText w:val="%8."/>
      <w:lvlJc w:val="left"/>
      <w:pPr>
        <w:ind w:left="1440" w:hanging="360"/>
      </w:pPr>
    </w:lvl>
    <w:lvl w:ilvl="8" w:tplc="691AA00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78593FA4"/>
    <w:multiLevelType w:val="hybridMultilevel"/>
    <w:tmpl w:val="0F520E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092102">
    <w:abstractNumId w:val="6"/>
  </w:num>
  <w:num w:numId="2" w16cid:durableId="1328903400">
    <w:abstractNumId w:val="3"/>
  </w:num>
  <w:num w:numId="3" w16cid:durableId="1137189242">
    <w:abstractNumId w:val="4"/>
  </w:num>
  <w:num w:numId="4" w16cid:durableId="1464498000">
    <w:abstractNumId w:val="0"/>
  </w:num>
  <w:num w:numId="5" w16cid:durableId="712539467">
    <w:abstractNumId w:val="5"/>
  </w:num>
  <w:num w:numId="6" w16cid:durableId="1852915693">
    <w:abstractNumId w:val="2"/>
  </w:num>
  <w:num w:numId="7" w16cid:durableId="98161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CxzLRv3hsNXACgGKN+EkdMVCynK9K3q39/7R8pPVv/aGdgPtZyej9SD9Ugh292MtIwX2LMaZlrNMaHx9D4dWQ==" w:salt="6LNq3YEEL2rA6AbvkIyWO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9"/>
    <w:rsid w:val="0000748E"/>
    <w:rsid w:val="00072402"/>
    <w:rsid w:val="000F5D8A"/>
    <w:rsid w:val="00132786"/>
    <w:rsid w:val="00134F75"/>
    <w:rsid w:val="001C1C51"/>
    <w:rsid w:val="00203A7E"/>
    <w:rsid w:val="00245325"/>
    <w:rsid w:val="00292267"/>
    <w:rsid w:val="0029296D"/>
    <w:rsid w:val="00295B83"/>
    <w:rsid w:val="002E79C4"/>
    <w:rsid w:val="003155EA"/>
    <w:rsid w:val="00316479"/>
    <w:rsid w:val="003273D8"/>
    <w:rsid w:val="00330C2A"/>
    <w:rsid w:val="00386D41"/>
    <w:rsid w:val="0038724F"/>
    <w:rsid w:val="00390A55"/>
    <w:rsid w:val="0039755C"/>
    <w:rsid w:val="003F064A"/>
    <w:rsid w:val="00432DCF"/>
    <w:rsid w:val="004905AB"/>
    <w:rsid w:val="00490F1F"/>
    <w:rsid w:val="004C1801"/>
    <w:rsid w:val="00501E24"/>
    <w:rsid w:val="00507FA0"/>
    <w:rsid w:val="00532A0C"/>
    <w:rsid w:val="0054133F"/>
    <w:rsid w:val="005503C9"/>
    <w:rsid w:val="005851A2"/>
    <w:rsid w:val="005B488A"/>
    <w:rsid w:val="005C4329"/>
    <w:rsid w:val="005E05AB"/>
    <w:rsid w:val="00607B8D"/>
    <w:rsid w:val="00627E9B"/>
    <w:rsid w:val="00652FEB"/>
    <w:rsid w:val="006732E6"/>
    <w:rsid w:val="00681F73"/>
    <w:rsid w:val="00685048"/>
    <w:rsid w:val="00726E91"/>
    <w:rsid w:val="00797BC4"/>
    <w:rsid w:val="00810AA6"/>
    <w:rsid w:val="00861C6D"/>
    <w:rsid w:val="00885086"/>
    <w:rsid w:val="0089768F"/>
    <w:rsid w:val="008E129E"/>
    <w:rsid w:val="009B4418"/>
    <w:rsid w:val="009B7789"/>
    <w:rsid w:val="009C6056"/>
    <w:rsid w:val="009D185C"/>
    <w:rsid w:val="00A8162F"/>
    <w:rsid w:val="00A94C2A"/>
    <w:rsid w:val="00AB3E3E"/>
    <w:rsid w:val="00AC3F98"/>
    <w:rsid w:val="00B0432C"/>
    <w:rsid w:val="00B81475"/>
    <w:rsid w:val="00C038D8"/>
    <w:rsid w:val="00C141BC"/>
    <w:rsid w:val="00C6630E"/>
    <w:rsid w:val="00CA4964"/>
    <w:rsid w:val="00D31372"/>
    <w:rsid w:val="00D55A66"/>
    <w:rsid w:val="00D660A6"/>
    <w:rsid w:val="00DF5518"/>
    <w:rsid w:val="00E57339"/>
    <w:rsid w:val="00EB44E8"/>
    <w:rsid w:val="00F021BF"/>
    <w:rsid w:val="00F573C4"/>
    <w:rsid w:val="00F62CB4"/>
    <w:rsid w:val="00F70486"/>
    <w:rsid w:val="00F92DE2"/>
    <w:rsid w:val="00FA5EEB"/>
    <w:rsid w:val="00FC1A6A"/>
    <w:rsid w:val="00FC25FC"/>
    <w:rsid w:val="00FD664C"/>
    <w:rsid w:val="04699841"/>
    <w:rsid w:val="074CDF17"/>
    <w:rsid w:val="0862CED4"/>
    <w:rsid w:val="08D290D8"/>
    <w:rsid w:val="13D0FCFC"/>
    <w:rsid w:val="17F729C8"/>
    <w:rsid w:val="19502CF7"/>
    <w:rsid w:val="1D5FF0F2"/>
    <w:rsid w:val="1F3B2315"/>
    <w:rsid w:val="219C4765"/>
    <w:rsid w:val="226295F0"/>
    <w:rsid w:val="290397F3"/>
    <w:rsid w:val="2A5DFCC6"/>
    <w:rsid w:val="3363ED54"/>
    <w:rsid w:val="3FFCFFFE"/>
    <w:rsid w:val="436FBED5"/>
    <w:rsid w:val="46912956"/>
    <w:rsid w:val="484A5DC6"/>
    <w:rsid w:val="4C83D89E"/>
    <w:rsid w:val="575249DA"/>
    <w:rsid w:val="584897B8"/>
    <w:rsid w:val="62372F79"/>
    <w:rsid w:val="6755ABD5"/>
    <w:rsid w:val="67C7148E"/>
    <w:rsid w:val="6A7048E4"/>
    <w:rsid w:val="748A45AA"/>
    <w:rsid w:val="7738EBBA"/>
    <w:rsid w:val="7ED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CC65B"/>
  <w14:defaultImageDpi w14:val="330"/>
  <w15:docId w15:val="{75F49B94-59E3-4FEB-8012-DD4416A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A6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778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789"/>
    <w:rPr>
      <w:rFonts w:ascii="Lucida Grande" w:hAnsi="Lucida Grande" w:cs="Lucida Grande"/>
      <w:noProof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E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7339"/>
    <w:pPr>
      <w:ind w:left="720"/>
      <w:contextualSpacing/>
    </w:pPr>
  </w:style>
  <w:style w:type="paragraph" w:customStyle="1" w:styleId="paragraph">
    <w:name w:val="paragraph"/>
    <w:basedOn w:val="Normal"/>
    <w:rsid w:val="00490F1F"/>
    <w:pPr>
      <w:spacing w:before="100" w:beforeAutospacing="1" w:after="100" w:afterAutospacing="1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490F1F"/>
  </w:style>
  <w:style w:type="character" w:customStyle="1" w:styleId="eop">
    <w:name w:val="eop"/>
    <w:basedOn w:val="Standardskriftforavsnitt"/>
    <w:rsid w:val="00490F1F"/>
  </w:style>
  <w:style w:type="character" w:styleId="Hyperkobling">
    <w:name w:val="Hyperlink"/>
    <w:basedOn w:val="Standardskriftforavsnitt"/>
    <w:uiPriority w:val="99"/>
    <w:unhideWhenUsed/>
    <w:rsid w:val="00B0432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1C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1C5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1C51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1C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1C51"/>
    <w:rPr>
      <w:b/>
      <w:bCs/>
      <w:sz w:val="20"/>
      <w:szCs w:val="20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2922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HIO%20Maler\Word%202007%20og%202010\allround_ark+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7DF3BBD3854A6EB6C23D95DCE912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021F-AAB9-45ED-B78A-D8EC5530EB25}"/>
      </w:docPartPr>
      <w:docPartBody>
        <w:p w:rsidR="00622483" w:rsidRDefault="00273E33" w:rsidP="00273E33">
          <w:pPr>
            <w:pStyle w:val="EE7DF3BBD3854A6EB6C23D95DCE912DC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20C34C1DBB7452E954958F93521B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394C6-F429-4A7F-B0DB-DE03EF2C4CDF}"/>
      </w:docPartPr>
      <w:docPartBody>
        <w:p w:rsidR="00622483" w:rsidRDefault="00273E33" w:rsidP="00273E33">
          <w:pPr>
            <w:pStyle w:val="E20C34C1DBB7452E954958F93521B960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BB2F046C4784425AF0186AC5C26EB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EB191-8E36-47E8-B44D-A1291366CCB8}"/>
      </w:docPartPr>
      <w:docPartBody>
        <w:p w:rsidR="00622483" w:rsidRDefault="00273E33" w:rsidP="00273E33">
          <w:pPr>
            <w:pStyle w:val="DBB2F046C4784425AF0186AC5C26EB631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BDD0E2367B0E4623B25B5269036DD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1EB1E-1B57-44C3-835A-DC50E6F79438}"/>
      </w:docPartPr>
      <w:docPartBody>
        <w:p w:rsidR="002A6379" w:rsidRDefault="002A6379" w:rsidP="002A6379">
          <w:pPr>
            <w:pStyle w:val="BDD0E2367B0E4623B25B5269036DDA5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DC314F817254F79B4F3916112AAB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3247D-1513-4683-9A11-2BC403F44B40}"/>
      </w:docPartPr>
      <w:docPartBody>
        <w:p w:rsidR="002A6379" w:rsidRDefault="002A6379" w:rsidP="002A6379">
          <w:pPr>
            <w:pStyle w:val="EDC314F817254F79B4F3916112AAB15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D34982F365E140CEB3CF74C53777E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8C26BE-3806-4399-ABF7-1CDE0F49A5B9}"/>
      </w:docPartPr>
      <w:docPartBody>
        <w:p w:rsidR="002A6379" w:rsidRDefault="002A6379" w:rsidP="002A6379">
          <w:pPr>
            <w:pStyle w:val="D34982F365E140CEB3CF74C53777E91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5B11708855D8427987B68C21E28DC5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E67759-0DA1-48FD-99BD-DE4FA9863AA5}"/>
      </w:docPartPr>
      <w:docPartBody>
        <w:p w:rsidR="002A6379" w:rsidRDefault="002A6379" w:rsidP="002A6379">
          <w:pPr>
            <w:pStyle w:val="5B11708855D8427987B68C21E28DC54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0D7216A86FE4A2B852B52CA135A9A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C9BAB0-5FB2-4C74-A303-B9EE25914CBC}"/>
      </w:docPartPr>
      <w:docPartBody>
        <w:p w:rsidR="002A6379" w:rsidRDefault="002A6379" w:rsidP="002A6379">
          <w:pPr>
            <w:pStyle w:val="C0D7216A86FE4A2B852B52CA135A9AB3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4E77956812342708F34CDAFFC9502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19684D-93F1-4A50-B829-7A038E6E198F}"/>
      </w:docPartPr>
      <w:docPartBody>
        <w:p w:rsidR="002A6379" w:rsidRDefault="002A6379" w:rsidP="002A6379">
          <w:pPr>
            <w:pStyle w:val="F4E77956812342708F34CDAFFC95021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88080D04B324AA8B3BE1AE08C4CF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18C2E-8EFC-4E8A-A9E8-25B67F1DA04A}"/>
      </w:docPartPr>
      <w:docPartBody>
        <w:p w:rsidR="002A6379" w:rsidRDefault="002A6379" w:rsidP="002A6379">
          <w:pPr>
            <w:pStyle w:val="E88080D04B324AA8B3BE1AE08C4CFE5C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EBF66DF4C55C482F8084D786B20F0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58BBB6-CB9D-4652-AA0E-2FA40EDA126F}"/>
      </w:docPartPr>
      <w:docPartBody>
        <w:p w:rsidR="002A6379" w:rsidRDefault="002A6379" w:rsidP="002A6379">
          <w:pPr>
            <w:pStyle w:val="EBF66DF4C55C482F8084D786B20F01AA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CB81272FED9349729459CA4F1ACBC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1596A-45AD-4A39-9237-B1C664A59000}"/>
      </w:docPartPr>
      <w:docPartBody>
        <w:p w:rsidR="002A6379" w:rsidRDefault="002A6379" w:rsidP="002A6379">
          <w:pPr>
            <w:pStyle w:val="CB81272FED9349729459CA4F1ACBC7E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09634DF98A64BF9BC35D4E7AA0FF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FF91B-4329-4EE7-829B-F343D344B885}"/>
      </w:docPartPr>
      <w:docPartBody>
        <w:p w:rsidR="002A6379" w:rsidRDefault="002A6379" w:rsidP="002A6379">
          <w:pPr>
            <w:pStyle w:val="A09634DF98A64BF9BC35D4E7AA0FFC2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A04064FD7724DF39F2D276F22BAA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174F3-441F-468D-96B0-343269196019}"/>
      </w:docPartPr>
      <w:docPartBody>
        <w:p w:rsidR="002A6379" w:rsidRDefault="002A6379" w:rsidP="002A6379">
          <w:pPr>
            <w:pStyle w:val="AA04064FD7724DF39F2D276F22BAA93F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CB9F323938D4631A8D4EEBE7CF608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5058D6-EBB1-410C-A847-57D02C18B8B8}"/>
      </w:docPartPr>
      <w:docPartBody>
        <w:p w:rsidR="002A6379" w:rsidRDefault="002A6379" w:rsidP="002A6379">
          <w:pPr>
            <w:pStyle w:val="FCB9F323938D4631A8D4EEBE7CF608FC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E1F0D2CFE25C44EBA9E5638F200BA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0332D4-4097-4AC0-9038-D3F83B685995}"/>
      </w:docPartPr>
      <w:docPartBody>
        <w:p w:rsidR="002A6379" w:rsidRDefault="002A6379" w:rsidP="002A6379">
          <w:pPr>
            <w:pStyle w:val="E1F0D2CFE25C44EBA9E5638F200BAC70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A6C147E530BA4F40A870A3C01E58E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0EA90-B185-47A9-ADF4-5585C2B3D5CA}"/>
      </w:docPartPr>
      <w:docPartBody>
        <w:p w:rsidR="002A6379" w:rsidRDefault="002A6379" w:rsidP="002A6379">
          <w:pPr>
            <w:pStyle w:val="A6C147E530BA4F40A870A3C01E58E484"/>
          </w:pPr>
          <w:r>
            <w:rPr>
              <w:rStyle w:val="Plassholdertekst"/>
            </w:rPr>
            <w:t>Write here</w:t>
          </w:r>
        </w:p>
      </w:docPartBody>
    </w:docPart>
    <w:docPart>
      <w:docPartPr>
        <w:name w:val="1CD6106172A0480CA04100F78DB6DF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15B62-ACB6-48A2-B546-7DA177AC06A8}"/>
      </w:docPartPr>
      <w:docPartBody>
        <w:p w:rsidR="002A6379" w:rsidRDefault="002A6379" w:rsidP="002A6379">
          <w:pPr>
            <w:pStyle w:val="1CD6106172A0480CA04100F78DB6DF5E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2279971A9CF245CD9FDF22F7A39EC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6C40A-8B1E-4C46-8226-D8F4E2EE0EC8}"/>
      </w:docPartPr>
      <w:docPartBody>
        <w:p w:rsidR="002A6379" w:rsidRDefault="002A6379" w:rsidP="002A6379">
          <w:pPr>
            <w:pStyle w:val="2279971A9CF245CD9FDF22F7A39EC5A5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EFDD6024B7FF49259CF608D3EA114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D4C71-A68F-4DCB-A54C-9D036558B5C7}"/>
      </w:docPartPr>
      <w:docPartBody>
        <w:p w:rsidR="002A6379" w:rsidRDefault="002A6379" w:rsidP="002A6379">
          <w:pPr>
            <w:pStyle w:val="EFDD6024B7FF49259CF608D3EA114AE1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7E0D9BA299A4411AA626F76DE641E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77159-5242-4CCA-A0A1-4B3C465893AC}"/>
      </w:docPartPr>
      <w:docPartBody>
        <w:p w:rsidR="002A6379" w:rsidRDefault="002A6379" w:rsidP="002A6379">
          <w:pPr>
            <w:pStyle w:val="7E0D9BA299A4411AA626F76DE641E6FC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372E421C37D8405DB69B15D59429DE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FA626-209B-4B30-A9D3-AEA66447F556}"/>
      </w:docPartPr>
      <w:docPartBody>
        <w:p w:rsidR="002A6379" w:rsidRDefault="002A6379" w:rsidP="002A6379">
          <w:pPr>
            <w:pStyle w:val="372E421C37D8405DB69B15D59429DEB9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  <w:docPart>
      <w:docPartPr>
        <w:name w:val="F2115E71D376491C87B65CD4EB742D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0BE29-C808-41E3-B1B0-C5F290D419EE}"/>
      </w:docPartPr>
      <w:docPartBody>
        <w:p w:rsidR="002A6379" w:rsidRDefault="002A6379" w:rsidP="002A6379">
          <w:pPr>
            <w:pStyle w:val="F2115E71D376491C87B65CD4EB742D92"/>
          </w:pPr>
          <w:r w:rsidRPr="00292267">
            <w:rPr>
              <w:rStyle w:val="Plassholdertekst"/>
              <w:lang w:val="en-US"/>
            </w:rPr>
            <w:t>Write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3"/>
    <w:rsid w:val="00273E33"/>
    <w:rsid w:val="002A6379"/>
    <w:rsid w:val="006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A6379"/>
    <w:rPr>
      <w:color w:val="666666"/>
    </w:rPr>
  </w:style>
  <w:style w:type="paragraph" w:customStyle="1" w:styleId="EE7DF3BBD3854A6EB6C23D95DCE912DC2">
    <w:name w:val="EE7DF3BBD3854A6EB6C23D95DCE912DC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20C34C1DBB7452E954958F93521B9602">
    <w:name w:val="E20C34C1DBB7452E954958F93521B9602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BB2F046C4784425AF0186AC5C26EB631">
    <w:name w:val="DBB2F046C4784425AF0186AC5C26EB631"/>
    <w:rsid w:val="00273E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DD0E2367B0E4623B25B5269036DDA50">
    <w:name w:val="BDD0E2367B0E4623B25B5269036DDA50"/>
    <w:rsid w:val="002A6379"/>
  </w:style>
  <w:style w:type="paragraph" w:customStyle="1" w:styleId="EDC314F817254F79B4F3916112AAB15A">
    <w:name w:val="EDC314F817254F79B4F3916112AAB15A"/>
    <w:rsid w:val="002A6379"/>
  </w:style>
  <w:style w:type="paragraph" w:customStyle="1" w:styleId="D34982F365E140CEB3CF74C53777E910">
    <w:name w:val="D34982F365E140CEB3CF74C53777E910"/>
    <w:rsid w:val="002A6379"/>
  </w:style>
  <w:style w:type="paragraph" w:customStyle="1" w:styleId="5B11708855D8427987B68C21E28DC54C">
    <w:name w:val="5B11708855D8427987B68C21E28DC54C"/>
    <w:rsid w:val="002A6379"/>
  </w:style>
  <w:style w:type="paragraph" w:customStyle="1" w:styleId="C0D7216A86FE4A2B852B52CA135A9AB3">
    <w:name w:val="C0D7216A86FE4A2B852B52CA135A9AB3"/>
    <w:rsid w:val="002A6379"/>
  </w:style>
  <w:style w:type="paragraph" w:customStyle="1" w:styleId="F4E77956812342708F34CDAFFC95021C">
    <w:name w:val="F4E77956812342708F34CDAFFC95021C"/>
    <w:rsid w:val="002A6379"/>
  </w:style>
  <w:style w:type="paragraph" w:customStyle="1" w:styleId="E88080D04B324AA8B3BE1AE08C4CFE5C">
    <w:name w:val="E88080D04B324AA8B3BE1AE08C4CFE5C"/>
    <w:rsid w:val="002A6379"/>
  </w:style>
  <w:style w:type="paragraph" w:customStyle="1" w:styleId="EBF66DF4C55C482F8084D786B20F01AA">
    <w:name w:val="EBF66DF4C55C482F8084D786B20F01AA"/>
    <w:rsid w:val="002A6379"/>
  </w:style>
  <w:style w:type="paragraph" w:customStyle="1" w:styleId="CB81272FED9349729459CA4F1ACBC7EE">
    <w:name w:val="CB81272FED9349729459CA4F1ACBC7EE"/>
    <w:rsid w:val="002A6379"/>
  </w:style>
  <w:style w:type="paragraph" w:customStyle="1" w:styleId="A09634DF98A64BF9BC35D4E7AA0FFC2C">
    <w:name w:val="A09634DF98A64BF9BC35D4E7AA0FFC2C"/>
    <w:rsid w:val="002A6379"/>
  </w:style>
  <w:style w:type="paragraph" w:customStyle="1" w:styleId="AA04064FD7724DF39F2D276F22BAA93F">
    <w:name w:val="AA04064FD7724DF39F2D276F22BAA93F"/>
    <w:rsid w:val="002A6379"/>
  </w:style>
  <w:style w:type="paragraph" w:customStyle="1" w:styleId="FCB9F323938D4631A8D4EEBE7CF608FC">
    <w:name w:val="FCB9F323938D4631A8D4EEBE7CF608FC"/>
    <w:rsid w:val="002A6379"/>
  </w:style>
  <w:style w:type="paragraph" w:customStyle="1" w:styleId="E1F0D2CFE25C44EBA9E5638F200BAC70">
    <w:name w:val="E1F0D2CFE25C44EBA9E5638F200BAC70"/>
    <w:rsid w:val="002A6379"/>
  </w:style>
  <w:style w:type="paragraph" w:customStyle="1" w:styleId="A6C147E530BA4F40A870A3C01E58E484">
    <w:name w:val="A6C147E530BA4F40A870A3C01E58E484"/>
    <w:rsid w:val="002A6379"/>
  </w:style>
  <w:style w:type="paragraph" w:customStyle="1" w:styleId="1CD6106172A0480CA04100F78DB6DF5E">
    <w:name w:val="1CD6106172A0480CA04100F78DB6DF5E"/>
    <w:rsid w:val="002A6379"/>
  </w:style>
  <w:style w:type="paragraph" w:customStyle="1" w:styleId="2279971A9CF245CD9FDF22F7A39EC5A5">
    <w:name w:val="2279971A9CF245CD9FDF22F7A39EC5A5"/>
    <w:rsid w:val="002A6379"/>
  </w:style>
  <w:style w:type="paragraph" w:customStyle="1" w:styleId="EFDD6024B7FF49259CF608D3EA114AE1">
    <w:name w:val="EFDD6024B7FF49259CF608D3EA114AE1"/>
    <w:rsid w:val="002A6379"/>
  </w:style>
  <w:style w:type="paragraph" w:customStyle="1" w:styleId="7E0D9BA299A4411AA626F76DE641E6FC">
    <w:name w:val="7E0D9BA299A4411AA626F76DE641E6FC"/>
    <w:rsid w:val="002A6379"/>
  </w:style>
  <w:style w:type="paragraph" w:customStyle="1" w:styleId="372E421C37D8405DB69B15D59429DEB9">
    <w:name w:val="372E421C37D8405DB69B15D59429DEB9"/>
    <w:rsid w:val="002A6379"/>
  </w:style>
  <w:style w:type="paragraph" w:customStyle="1" w:styleId="F2115E71D376491C87B65CD4EB742D92">
    <w:name w:val="F2115E71D376491C87B65CD4EB742D92"/>
    <w:rsid w:val="002A6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749A-43C1-4F49-B0AC-7EC62D8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allround_ark+logo</Template>
  <TotalTime>20</TotalTime>
  <Pages>1</Pages>
  <Words>183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Kunsthøgskolen i Oslo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Bie Lavik</dc:creator>
  <cp:keywords/>
  <dc:description/>
  <cp:lastModifiedBy>Christel Bie Lavik</cp:lastModifiedBy>
  <cp:revision>4</cp:revision>
  <cp:lastPrinted>2012-02-10T22:13:00Z</cp:lastPrinted>
  <dcterms:created xsi:type="dcterms:W3CDTF">2024-10-30T12:10:00Z</dcterms:created>
  <dcterms:modified xsi:type="dcterms:W3CDTF">2024-10-30T12:32:00Z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2024-09-25T11:52:39Z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678e2b42-9c5e-41b5-a1a9-8aab6c8a2e12</vt:lpwstr>
  </property>
  <property fmtid="{D5CDD505-2E9C-101B-9397-08002B2CF9AE}" pid="8" name="MSIP_Label_9f6c8c24-ab34-47ed-8c35-2ad744cc63c7_ContentBits">
    <vt:lpwstr>0</vt:lpwstr>
  </property>
</Properties>
</file>