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DC18" w14:textId="77777777" w:rsidR="00245325" w:rsidRDefault="009B7789">
      <w:r>
        <w:rPr>
          <w:noProof/>
          <w:lang w:eastAsia="nb-NO"/>
        </w:rPr>
        <w:drawing>
          <wp:inline distT="0" distB="0" distL="0" distR="0" wp14:anchorId="22213E8D" wp14:editId="70696C9B">
            <wp:extent cx="2400300" cy="381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IO_Merke_Graa_RGB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4BAC" w14:textId="289B0F47" w:rsidR="00490F1F" w:rsidRPr="00490F1F" w:rsidRDefault="00B0432C" w:rsidP="7738EBBA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</w:pPr>
      <w:r w:rsidRPr="7738EBBA">
        <w:rPr>
          <w:rStyle w:val="normaltextrun"/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  <w:t xml:space="preserve">Admissions form </w:t>
      </w:r>
      <w:r w:rsidR="00490F1F" w:rsidRPr="7738EBBA">
        <w:rPr>
          <w:rStyle w:val="normaltextrun"/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  <w:t xml:space="preserve">for applicants to the master’s </w:t>
      </w:r>
      <w:proofErr w:type="spellStart"/>
      <w:r w:rsidR="00490F1F" w:rsidRPr="7738EBBA">
        <w:rPr>
          <w:rStyle w:val="normaltextrun"/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  <w:t>programme</w:t>
      </w:r>
      <w:proofErr w:type="spellEnd"/>
      <w:r w:rsidR="00490F1F" w:rsidRPr="7738EBBA">
        <w:rPr>
          <w:rStyle w:val="normaltextrun"/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  <w:t xml:space="preserve"> in Choreography </w:t>
      </w:r>
      <w:r w:rsidR="226295F0" w:rsidRPr="7738EBBA">
        <w:rPr>
          <w:rStyle w:val="normaltextrun"/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  <w:t>2025</w:t>
      </w:r>
      <w:r w:rsidR="00490F1F" w:rsidRPr="7738EBBA">
        <w:rPr>
          <w:rStyle w:val="eop"/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  <w:t> </w:t>
      </w:r>
    </w:p>
    <w:p w14:paraId="251B09D6" w14:textId="77777777" w:rsidR="00490F1F" w:rsidRPr="00490F1F" w:rsidRDefault="00490F1F" w:rsidP="00490F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i/>
          <w:iCs/>
          <w:sz w:val="22"/>
          <w:szCs w:val="22"/>
          <w:lang w:val="en-US"/>
        </w:rPr>
      </w:pPr>
      <w:r w:rsidRPr="00490F1F">
        <w:rPr>
          <w:rStyle w:val="normaltextrun"/>
          <w:rFonts w:asciiTheme="majorHAnsi" w:hAnsiTheme="majorHAnsi" w:cstheme="majorHAnsi"/>
          <w:i/>
          <w:iCs/>
          <w:sz w:val="22"/>
          <w:szCs w:val="22"/>
          <w:lang w:val="en-US"/>
        </w:rPr>
        <w:t>Deadline for uploading in the application portal ‘</w:t>
      </w:r>
      <w:proofErr w:type="spellStart"/>
      <w:r w:rsidRPr="00490F1F">
        <w:rPr>
          <w:rStyle w:val="normaltextrun"/>
          <w:rFonts w:asciiTheme="majorHAnsi" w:hAnsiTheme="majorHAnsi" w:cstheme="majorHAnsi"/>
          <w:i/>
          <w:iCs/>
          <w:sz w:val="22"/>
          <w:szCs w:val="22"/>
          <w:lang w:val="en-US"/>
        </w:rPr>
        <w:t>Søknadsweb</w:t>
      </w:r>
      <w:proofErr w:type="spellEnd"/>
      <w:r w:rsidRPr="00490F1F">
        <w:rPr>
          <w:rStyle w:val="normaltextrun"/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”: </w:t>
      </w:r>
    </w:p>
    <w:p w14:paraId="458FDD60" w14:textId="152AC6D8" w:rsidR="00490F1F" w:rsidRPr="00490F1F" w:rsidRDefault="00490F1F" w:rsidP="00490F1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16"/>
          <w:szCs w:val="16"/>
          <w:lang w:val="en-US"/>
        </w:rPr>
      </w:pPr>
      <w:r w:rsidRPr="00490F1F">
        <w:rPr>
          <w:rStyle w:val="normaltextrun"/>
          <w:rFonts w:asciiTheme="majorHAnsi" w:hAnsiTheme="majorHAnsi" w:cstheme="majorHAnsi"/>
          <w:i/>
          <w:iCs/>
          <w:sz w:val="22"/>
          <w:szCs w:val="22"/>
          <w:lang w:val="en-US"/>
        </w:rPr>
        <w:t>December 1st, 2024 (11:59 pm)</w:t>
      </w:r>
      <w:r w:rsidRPr="00490F1F">
        <w:rPr>
          <w:rStyle w:val="eop"/>
          <w:rFonts w:asciiTheme="majorHAnsi" w:hAnsiTheme="majorHAnsi" w:cstheme="majorHAnsi"/>
          <w:i/>
          <w:iCs/>
          <w:sz w:val="22"/>
          <w:szCs w:val="22"/>
          <w:lang w:val="en-US"/>
        </w:rPr>
        <w:t> </w:t>
      </w:r>
    </w:p>
    <w:p w14:paraId="3B2C8830" w14:textId="77777777" w:rsidR="00490F1F" w:rsidRDefault="00490F1F" w:rsidP="00490F1F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36"/>
          <w:szCs w:val="36"/>
          <w:lang w:val="en-US"/>
        </w:rPr>
      </w:pPr>
      <w:r w:rsidRPr="00490F1F">
        <w:rPr>
          <w:rStyle w:val="eop"/>
          <w:rFonts w:asciiTheme="majorHAnsi" w:hAnsiTheme="majorHAnsi" w:cstheme="majorHAnsi"/>
          <w:sz w:val="36"/>
          <w:szCs w:val="36"/>
          <w:lang w:val="en-US"/>
        </w:rPr>
        <w:t> </w:t>
      </w:r>
    </w:p>
    <w:p w14:paraId="788EB10A" w14:textId="77777777" w:rsidR="00490F1F" w:rsidRPr="00490F1F" w:rsidRDefault="00490F1F" w:rsidP="00490F1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  <w:lang w:val="en-US"/>
        </w:rPr>
      </w:pPr>
    </w:p>
    <w:p w14:paraId="265263D6" w14:textId="77777777" w:rsidR="00E57339" w:rsidRPr="00E57339" w:rsidRDefault="00E57339">
      <w:pPr>
        <w:rPr>
          <w:rFonts w:asciiTheme="majorHAnsi" w:hAnsiTheme="majorHAnsi" w:cstheme="majorHAnsi"/>
          <w:lang w:val="en-US"/>
        </w:rPr>
      </w:pPr>
    </w:p>
    <w:p w14:paraId="650268EF" w14:textId="12B22A57" w:rsidR="00490F1F" w:rsidRPr="00490F1F" w:rsidRDefault="00507FA0" w:rsidP="00490F1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16"/>
          <w:szCs w:val="16"/>
          <w:lang w:val="en-US"/>
        </w:rPr>
      </w:pPr>
      <w:r>
        <w:rPr>
          <w:rStyle w:val="normaltextrun"/>
          <w:rFonts w:asciiTheme="majorHAnsi" w:hAnsiTheme="majorHAnsi" w:cstheme="majorHAnsi"/>
          <w:i/>
          <w:iCs/>
          <w:lang w:val="en-US"/>
        </w:rPr>
        <w:t>Please f</w:t>
      </w:r>
      <w:r w:rsidR="00490F1F" w:rsidRPr="00490F1F">
        <w:rPr>
          <w:rStyle w:val="normaltextrun"/>
          <w:rFonts w:asciiTheme="majorHAnsi" w:hAnsiTheme="majorHAnsi" w:cstheme="majorHAnsi"/>
          <w:i/>
          <w:iCs/>
          <w:lang w:val="en-US"/>
        </w:rPr>
        <w:t xml:space="preserve">ill out all the required </w:t>
      </w:r>
      <w:r w:rsidR="00685048">
        <w:rPr>
          <w:rStyle w:val="normaltextrun"/>
          <w:rFonts w:asciiTheme="majorHAnsi" w:hAnsiTheme="majorHAnsi" w:cstheme="majorHAnsi"/>
          <w:i/>
          <w:iCs/>
          <w:lang w:val="en-US"/>
        </w:rPr>
        <w:t>fields and tasks</w:t>
      </w:r>
      <w:r w:rsidR="00490F1F" w:rsidRPr="00490F1F">
        <w:rPr>
          <w:rStyle w:val="normaltextrun"/>
          <w:rFonts w:asciiTheme="majorHAnsi" w:hAnsiTheme="majorHAnsi" w:cstheme="majorHAnsi"/>
          <w:i/>
          <w:iCs/>
          <w:lang w:val="en-US"/>
        </w:rPr>
        <w:t xml:space="preserve"> listed below.</w:t>
      </w:r>
      <w:r w:rsidR="00490F1F" w:rsidRPr="00490F1F">
        <w:rPr>
          <w:rStyle w:val="eop"/>
          <w:rFonts w:asciiTheme="majorHAnsi" w:hAnsiTheme="majorHAnsi" w:cstheme="majorHAnsi"/>
          <w:i/>
          <w:iCs/>
          <w:lang w:val="en-US"/>
        </w:rPr>
        <w:t> </w:t>
      </w:r>
    </w:p>
    <w:p w14:paraId="14376019" w14:textId="016770AE" w:rsidR="00E57339" w:rsidRPr="00490F1F" w:rsidRDefault="00E57339" w:rsidP="00490F1F">
      <w:pPr>
        <w:rPr>
          <w:rFonts w:asciiTheme="majorHAnsi" w:hAnsiTheme="majorHAnsi" w:cstheme="majorHAnsi"/>
          <w:b/>
          <w:bCs/>
          <w:lang w:val="en-US"/>
        </w:rPr>
      </w:pPr>
      <w:r w:rsidRPr="00490F1F">
        <w:rPr>
          <w:rFonts w:asciiTheme="majorHAnsi" w:hAnsiTheme="majorHAnsi" w:cstheme="majorHAnsi"/>
          <w:b/>
          <w:bCs/>
          <w:lang w:val="en-US"/>
        </w:rPr>
        <w:t>Applicant information</w:t>
      </w:r>
    </w:p>
    <w:tbl>
      <w:tblPr>
        <w:tblStyle w:val="Tabellrutenett"/>
        <w:tblW w:w="10464" w:type="dxa"/>
        <w:tblLook w:val="04A0" w:firstRow="1" w:lastRow="0" w:firstColumn="1" w:lastColumn="0" w:noHBand="0" w:noVBand="1"/>
      </w:tblPr>
      <w:tblGrid>
        <w:gridCol w:w="3450"/>
        <w:gridCol w:w="7014"/>
      </w:tblGrid>
      <w:tr w:rsidR="00D660A6" w:rsidRPr="00F92DE2" w14:paraId="54F70C0B" w14:textId="77777777" w:rsidTr="00292267">
        <w:trPr>
          <w:trHeight w:val="5483"/>
        </w:trPr>
        <w:tc>
          <w:tcPr>
            <w:tcW w:w="3450" w:type="dxa"/>
          </w:tcPr>
          <w:p w14:paraId="65455833" w14:textId="77777777" w:rsidR="00490F1F" w:rsidRDefault="00490F1F" w:rsidP="00E57339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5DC116BF" w14:textId="77777777" w:rsidR="00490F1F" w:rsidRDefault="00490F1F" w:rsidP="00E57339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7651EA8C" w14:textId="305591A4" w:rsidR="00E57339" w:rsidRDefault="00490F1F" w:rsidP="00E57339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First name</w:t>
            </w:r>
            <w:r w:rsidR="00E57339">
              <w:rPr>
                <w:rFonts w:asciiTheme="majorHAnsi" w:hAnsiTheme="majorHAnsi" w:cstheme="majorHAnsi"/>
                <w:b/>
                <w:bCs/>
                <w:lang w:val="en-US"/>
              </w:rPr>
              <w:t>:</w:t>
            </w:r>
          </w:p>
          <w:sdt>
            <w:sdtPr>
              <w:rPr>
                <w:rFonts w:asciiTheme="majorHAnsi" w:hAnsiTheme="majorHAnsi" w:cstheme="majorBidi"/>
                <w:b/>
                <w:bCs/>
              </w:rPr>
              <w:id w:val="-825274132"/>
              <w:placeholder>
                <w:docPart w:val="EE7DF3BBD3854A6EB6C23D95DCE912DC"/>
              </w:placeholder>
              <w:showingPlcHdr/>
            </w:sdtPr>
            <w:sdtEndPr/>
            <w:sdtContent>
              <w:p w14:paraId="23D21289" w14:textId="1E1B406A" w:rsidR="00292267" w:rsidRPr="00292267" w:rsidRDefault="00292267" w:rsidP="3363ED54">
                <w:pPr>
                  <w:rPr>
                    <w:color w:val="666666"/>
                    <w:lang w:val="en-US"/>
                  </w:rPr>
                </w:pPr>
                <w:r w:rsidRPr="00292267">
                  <w:rPr>
                    <w:rStyle w:val="Plassholdertekst"/>
                    <w:lang w:val="en-US"/>
                  </w:rPr>
                  <w:t>Write here</w:t>
                </w:r>
              </w:p>
            </w:sdtContent>
          </w:sdt>
          <w:p w14:paraId="32AF8315" w14:textId="41A0EDCA" w:rsidR="00E57339" w:rsidRPr="00292267" w:rsidRDefault="00E57339" w:rsidP="00E57339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92267">
              <w:rPr>
                <w:rFonts w:asciiTheme="majorHAnsi" w:hAnsiTheme="majorHAnsi" w:cstheme="majorHAnsi"/>
                <w:b/>
                <w:bCs/>
                <w:lang w:val="en-US"/>
              </w:rPr>
              <w:t>Last name:</w:t>
            </w:r>
          </w:p>
          <w:sdt>
            <w:sdtPr>
              <w:rPr>
                <w:rFonts w:asciiTheme="majorHAnsi" w:hAnsiTheme="majorHAnsi" w:cstheme="majorBidi"/>
                <w:b/>
                <w:bCs/>
                <w:lang w:val="en-US"/>
              </w:rPr>
              <w:id w:val="-1763062501"/>
              <w:placeholder>
                <w:docPart w:val="E20C34C1DBB7452E954958F93521B960"/>
              </w:placeholder>
              <w:showingPlcHdr/>
            </w:sdtPr>
            <w:sdtEndPr/>
            <w:sdtContent>
              <w:p w14:paraId="34BAF48F" w14:textId="65D18779" w:rsidR="00E57339" w:rsidRPr="00292267" w:rsidRDefault="00292267" w:rsidP="3363ED54">
                <w:pPr>
                  <w:rPr>
                    <w:rFonts w:asciiTheme="majorHAnsi" w:hAnsiTheme="majorHAnsi" w:cstheme="majorBidi"/>
                    <w:b/>
                    <w:bCs/>
                    <w:lang w:val="en-US"/>
                  </w:rPr>
                </w:pPr>
                <w:r w:rsidRPr="00292267">
                  <w:rPr>
                    <w:rStyle w:val="Plassholdertekst"/>
                    <w:lang w:val="en-US"/>
                  </w:rPr>
                  <w:t>Write here</w:t>
                </w:r>
              </w:p>
            </w:sdtContent>
          </w:sdt>
          <w:p w14:paraId="180C401C" w14:textId="3E4D0A68" w:rsidR="3363ED54" w:rsidRPr="00292267" w:rsidRDefault="3363ED54" w:rsidP="3363ED54">
            <w:pPr>
              <w:rPr>
                <w:rFonts w:asciiTheme="majorHAnsi" w:hAnsiTheme="majorHAnsi" w:cstheme="majorBidi"/>
                <w:b/>
                <w:bCs/>
                <w:lang w:val="en-US"/>
              </w:rPr>
            </w:pPr>
          </w:p>
          <w:p w14:paraId="070DAAF0" w14:textId="4CEA166C" w:rsidR="00E57339" w:rsidRDefault="00E57339" w:rsidP="00E57339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Application number (6 digits from Søknadsweb):</w:t>
            </w:r>
          </w:p>
          <w:sdt>
            <w:sdtPr>
              <w:rPr>
                <w:rFonts w:asciiTheme="majorHAnsi" w:hAnsiTheme="majorHAnsi" w:cstheme="majorHAnsi"/>
                <w:b/>
                <w:bCs/>
                <w:lang w:val="en-US"/>
              </w:rPr>
              <w:id w:val="215859052"/>
              <w:placeholder>
                <w:docPart w:val="DBB2F046C4784425AF0186AC5C26EB63"/>
              </w:placeholder>
              <w:showingPlcHdr/>
            </w:sdtPr>
            <w:sdtEndPr/>
            <w:sdtContent>
              <w:p w14:paraId="720E6145" w14:textId="45C89FA6" w:rsidR="00E57339" w:rsidRPr="00292267" w:rsidRDefault="00292267" w:rsidP="00E57339">
                <w:pPr>
                  <w:rPr>
                    <w:rFonts w:asciiTheme="majorHAnsi" w:hAnsiTheme="majorHAnsi" w:cstheme="majorHAnsi"/>
                    <w:b/>
                    <w:bCs/>
                  </w:rPr>
                </w:pPr>
                <w:r>
                  <w:rPr>
                    <w:rStyle w:val="Plassholdertekst"/>
                  </w:rPr>
                  <w:t>Write here</w:t>
                </w:r>
              </w:p>
            </w:sdtContent>
          </w:sdt>
          <w:p w14:paraId="6291A141" w14:textId="7597367B" w:rsidR="00E57339" w:rsidRPr="00292267" w:rsidRDefault="00E57339" w:rsidP="00E5733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014" w:type="dxa"/>
          </w:tcPr>
          <w:p w14:paraId="26E82851" w14:textId="77777777" w:rsidR="00E57339" w:rsidRDefault="00E57339" w:rsidP="00E57339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Upload your profile picture:</w:t>
            </w:r>
          </w:p>
          <w:p w14:paraId="39E80AFB" w14:textId="6F49846A" w:rsidR="00E57339" w:rsidRPr="00292267" w:rsidRDefault="00490F1F" w:rsidP="00E57339">
            <w:pPr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  <w:r w:rsidRPr="00072402">
              <w:rPr>
                <w:rStyle w:val="normaltextrun"/>
                <w:rFonts w:ascii="Calibri" w:hAnsi="Calibri" w:cs="Calibri"/>
                <w:i/>
                <w:iCs/>
                <w:color w:val="37424A"/>
                <w:sz w:val="20"/>
                <w:szCs w:val="20"/>
                <w:shd w:val="clear" w:color="auto" w:fill="FFFFFF"/>
                <w:lang w:val="en-GB"/>
              </w:rPr>
              <w:t xml:space="preserve">A portrait of yourself. Your face must </w:t>
            </w:r>
            <w:r w:rsidR="00B81475">
              <w:rPr>
                <w:rStyle w:val="normaltextrun"/>
                <w:rFonts w:ascii="Calibri" w:hAnsi="Calibri" w:cs="Calibri"/>
                <w:i/>
                <w:iCs/>
                <w:color w:val="37424A"/>
                <w:sz w:val="20"/>
                <w:szCs w:val="20"/>
                <w:shd w:val="clear" w:color="auto" w:fill="FFFFFF"/>
                <w:lang w:val="en-GB"/>
              </w:rPr>
              <w:t>be clearly visible s</w:t>
            </w:r>
            <w:r w:rsidRPr="00072402">
              <w:rPr>
                <w:rStyle w:val="normaltextrun"/>
                <w:rFonts w:ascii="Calibri" w:hAnsi="Calibri" w:cs="Calibri"/>
                <w:i/>
                <w:iCs/>
                <w:color w:val="37424A"/>
                <w:sz w:val="20"/>
                <w:szCs w:val="20"/>
                <w:shd w:val="clear" w:color="auto" w:fill="FFFFFF"/>
                <w:lang w:val="en-GB"/>
              </w:rPr>
              <w:t>o that the committee can easily recognize you.</w:t>
            </w:r>
            <w:r w:rsidRPr="00072402">
              <w:rPr>
                <w:rStyle w:val="eop"/>
                <w:rFonts w:ascii="Calibri" w:hAnsi="Calibri" w:cs="Calibri"/>
                <w:i/>
                <w:iCs/>
                <w:color w:val="37424A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14:paraId="3559FB77" w14:textId="77777777" w:rsidR="00E57339" w:rsidRDefault="00E57339" w:rsidP="00E57339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sdt>
            <w:sdtPr>
              <w:rPr>
                <w:rFonts w:asciiTheme="majorHAnsi" w:hAnsiTheme="majorHAnsi" w:cstheme="majorHAnsi"/>
                <w:b/>
                <w:bCs/>
                <w:lang w:val="en-US"/>
              </w:rPr>
              <w:id w:val="-1549832918"/>
              <w:showingPlcHdr/>
              <w:picture/>
            </w:sdtPr>
            <w:sdtEndPr/>
            <w:sdtContent>
              <w:p w14:paraId="1ADF01CF" w14:textId="0C57A6DD" w:rsidR="00E57339" w:rsidRDefault="00292267" w:rsidP="00E57339">
                <w:pPr>
                  <w:rPr>
                    <w:rFonts w:asciiTheme="majorHAnsi" w:hAnsiTheme="majorHAnsi" w:cstheme="majorHAnsi"/>
                    <w:b/>
                    <w:bCs/>
                    <w:lang w:val="en-US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noProof/>
                    <w:lang w:val="en-US"/>
                  </w:rPr>
                  <w:drawing>
                    <wp:inline distT="0" distB="0" distL="0" distR="0" wp14:anchorId="78A5170A" wp14:editId="70C922D0">
                      <wp:extent cx="3286125" cy="3286125"/>
                      <wp:effectExtent l="0" t="0" r="9525" b="9525"/>
                      <wp:docPr id="1642966124" name="Bil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86125" cy="3286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7E41B46" w14:textId="0A6ED61D" w:rsidR="00E57339" w:rsidRDefault="00E57339" w:rsidP="00E57339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</w:tbl>
    <w:p w14:paraId="5702DA5F" w14:textId="77777777" w:rsidR="00E57339" w:rsidRDefault="00E57339" w:rsidP="00E57339">
      <w:pPr>
        <w:rPr>
          <w:rFonts w:asciiTheme="majorHAnsi" w:hAnsiTheme="majorHAnsi" w:cstheme="majorHAnsi"/>
          <w:b/>
          <w:bCs/>
          <w:lang w:val="en-US"/>
        </w:rPr>
      </w:pPr>
    </w:p>
    <w:p w14:paraId="35C84A19" w14:textId="77777777" w:rsidR="00E57339" w:rsidRPr="00E57339" w:rsidRDefault="00E57339" w:rsidP="00E57339">
      <w:pPr>
        <w:rPr>
          <w:rFonts w:asciiTheme="majorHAnsi" w:hAnsiTheme="majorHAnsi" w:cstheme="majorHAnsi"/>
          <w:b/>
          <w:bCs/>
          <w:lang w:val="en-US"/>
        </w:rPr>
      </w:pPr>
    </w:p>
    <w:p w14:paraId="2B6E52DC" w14:textId="2E4105BF" w:rsidR="00E57339" w:rsidRPr="00490F1F" w:rsidRDefault="00E57339" w:rsidP="00490F1F">
      <w:pPr>
        <w:rPr>
          <w:rFonts w:asciiTheme="majorHAnsi" w:hAnsiTheme="majorHAnsi" w:cstheme="majorHAnsi"/>
          <w:b/>
          <w:bCs/>
          <w:lang w:val="en-US"/>
        </w:rPr>
      </w:pPr>
      <w:r w:rsidRPr="00FC25FC">
        <w:rPr>
          <w:rFonts w:asciiTheme="majorHAnsi" w:hAnsiTheme="majorHAnsi" w:cstheme="majorHAnsi"/>
          <w:b/>
          <w:bCs/>
          <w:lang w:val="en-GB"/>
        </w:rPr>
        <w:t>Video of choreographic works</w:t>
      </w:r>
    </w:p>
    <w:p w14:paraId="426D891B" w14:textId="2BE047ED" w:rsidR="00E57339" w:rsidRDefault="00F92DE2" w:rsidP="3363ED54">
      <w:pPr>
        <w:rPr>
          <w:rFonts w:asciiTheme="majorHAnsi" w:hAnsiTheme="majorHAnsi" w:cstheme="majorBidi"/>
          <w:sz w:val="22"/>
          <w:szCs w:val="22"/>
          <w:lang w:val="en-GB"/>
        </w:rPr>
      </w:pPr>
      <w:r>
        <w:rPr>
          <w:rFonts w:asciiTheme="majorHAnsi" w:hAnsiTheme="majorHAnsi" w:cstheme="majorBidi"/>
          <w:sz w:val="22"/>
          <w:szCs w:val="22"/>
          <w:lang w:val="en-GB"/>
        </w:rPr>
        <w:t>The video must show</w:t>
      </w:r>
      <w:r w:rsidR="00E57339" w:rsidRPr="00FC25FC">
        <w:rPr>
          <w:rFonts w:asciiTheme="majorHAnsi" w:hAnsiTheme="majorHAnsi" w:cstheme="majorBidi"/>
          <w:sz w:val="22"/>
          <w:szCs w:val="22"/>
          <w:lang w:val="en-GB"/>
        </w:rPr>
        <w:t xml:space="preserve"> a montage of selected works (max. 3) featuring your choreographic works. </w:t>
      </w:r>
      <w:r w:rsidR="00E57339" w:rsidRPr="004C1801">
        <w:rPr>
          <w:rFonts w:asciiTheme="majorHAnsi" w:hAnsiTheme="majorHAnsi" w:cstheme="majorBidi"/>
          <w:sz w:val="22"/>
          <w:szCs w:val="22"/>
          <w:lang w:val="en-GB"/>
        </w:rPr>
        <w:t>Max 10 minutes.</w:t>
      </w:r>
    </w:p>
    <w:p w14:paraId="2A414ECB" w14:textId="1E3F0512" w:rsidR="00F92DE2" w:rsidRDefault="00F92DE2" w:rsidP="3363ED54">
      <w:pPr>
        <w:rPr>
          <w:rFonts w:asciiTheme="majorHAnsi" w:hAnsiTheme="majorHAnsi" w:cstheme="majorBidi"/>
          <w:sz w:val="22"/>
          <w:szCs w:val="22"/>
          <w:lang w:val="en-GB"/>
        </w:rPr>
      </w:pPr>
      <w:r>
        <w:rPr>
          <w:rFonts w:asciiTheme="majorHAnsi" w:hAnsiTheme="majorHAnsi" w:cstheme="majorBidi"/>
          <w:sz w:val="22"/>
          <w:szCs w:val="22"/>
          <w:lang w:val="en-GB"/>
        </w:rPr>
        <w:t>Upload the video to YouTube, Vimeo, or similar platform.</w:t>
      </w:r>
    </w:p>
    <w:p w14:paraId="3979CBB0" w14:textId="548E8933" w:rsidR="00F92DE2" w:rsidRDefault="00F92DE2" w:rsidP="3363ED54">
      <w:pPr>
        <w:rPr>
          <w:rFonts w:asciiTheme="majorHAnsi" w:hAnsiTheme="majorHAnsi" w:cstheme="majorBidi"/>
          <w:sz w:val="22"/>
          <w:szCs w:val="22"/>
          <w:lang w:val="en-GB"/>
        </w:rPr>
      </w:pPr>
      <w:r>
        <w:rPr>
          <w:rFonts w:asciiTheme="majorHAnsi" w:hAnsiTheme="majorHAnsi" w:cstheme="majorBidi"/>
          <w:sz w:val="22"/>
          <w:szCs w:val="22"/>
          <w:lang w:val="en-GB"/>
        </w:rPr>
        <w:t>The link must be accessible throughout the entire admission period. Do not protect it with a password but mark it as “Skjult” or “Unlisted”. Then, the link will not be searchable by others.</w:t>
      </w:r>
    </w:p>
    <w:p w14:paraId="7868F0CC" w14:textId="164C21EE" w:rsidR="00F92DE2" w:rsidRPr="004C1801" w:rsidRDefault="00F92DE2" w:rsidP="3363ED54">
      <w:pPr>
        <w:rPr>
          <w:rFonts w:asciiTheme="majorHAnsi" w:hAnsiTheme="majorHAnsi" w:cstheme="majorBidi"/>
          <w:sz w:val="22"/>
          <w:szCs w:val="22"/>
          <w:lang w:val="en-GB"/>
        </w:rPr>
      </w:pPr>
      <w:r>
        <w:rPr>
          <w:rFonts w:asciiTheme="majorHAnsi" w:hAnsiTheme="majorHAnsi" w:cstheme="majorBidi"/>
          <w:sz w:val="22"/>
          <w:szCs w:val="22"/>
          <w:lang w:val="en-GB"/>
        </w:rPr>
        <w:t>Copy the link from your browser to this form.</w:t>
      </w:r>
    </w:p>
    <w:tbl>
      <w:tblPr>
        <w:tblStyle w:val="Tabellrutenett"/>
        <w:tblW w:w="10464" w:type="dxa"/>
        <w:tblLook w:val="04A0" w:firstRow="1" w:lastRow="0" w:firstColumn="1" w:lastColumn="0" w:noHBand="0" w:noVBand="1"/>
      </w:tblPr>
      <w:tblGrid>
        <w:gridCol w:w="3390"/>
        <w:gridCol w:w="7074"/>
      </w:tblGrid>
      <w:tr w:rsidR="00E57339" w14:paraId="3DB14F09" w14:textId="77777777" w:rsidTr="3363ED54">
        <w:trPr>
          <w:trHeight w:val="690"/>
        </w:trPr>
        <w:tc>
          <w:tcPr>
            <w:tcW w:w="3390" w:type="dxa"/>
            <w:vAlign w:val="center"/>
          </w:tcPr>
          <w:p w14:paraId="18C6CE85" w14:textId="698854D9" w:rsidR="00E57339" w:rsidRDefault="00E57339" w:rsidP="00490F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Link to video:</w:t>
            </w:r>
          </w:p>
        </w:tc>
        <w:sdt>
          <w:sdtPr>
            <w:rPr>
              <w:rFonts w:asciiTheme="majorHAnsi" w:hAnsiTheme="majorHAnsi" w:cstheme="majorHAnsi"/>
            </w:rPr>
            <w:id w:val="-699935200"/>
            <w:placeholder>
              <w:docPart w:val="7CEC15E5DAF54F1AB4311207C589B5C7"/>
            </w:placeholder>
            <w:showingPlcHdr/>
          </w:sdtPr>
          <w:sdtEndPr/>
          <w:sdtContent>
            <w:tc>
              <w:tcPr>
                <w:tcW w:w="7074" w:type="dxa"/>
                <w:vAlign w:val="center"/>
              </w:tcPr>
              <w:p w14:paraId="1DED8FC6" w14:textId="2C215120" w:rsidR="00E57339" w:rsidRDefault="00292267" w:rsidP="00490F1F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Style w:val="Plassholdertekst"/>
                  </w:rPr>
                  <w:t>Write here</w:t>
                </w:r>
              </w:p>
            </w:tc>
          </w:sdtContent>
        </w:sdt>
      </w:tr>
    </w:tbl>
    <w:p w14:paraId="7C44584E" w14:textId="4B0E70FD" w:rsidR="00E57339" w:rsidRPr="00292267" w:rsidRDefault="00E57339" w:rsidP="00E57339">
      <w:pPr>
        <w:rPr>
          <w:rFonts w:asciiTheme="majorHAnsi" w:hAnsiTheme="majorHAnsi" w:cstheme="majorHAnsi"/>
        </w:rPr>
      </w:pPr>
    </w:p>
    <w:p w14:paraId="02ADA1D5" w14:textId="77777777" w:rsidR="0000748E" w:rsidRPr="00292267" w:rsidRDefault="0000748E" w:rsidP="00E57339">
      <w:pPr>
        <w:rPr>
          <w:rFonts w:asciiTheme="majorHAnsi" w:hAnsiTheme="majorHAnsi" w:cstheme="majorHAnsi"/>
        </w:rPr>
      </w:pPr>
    </w:p>
    <w:p w14:paraId="033E0FC8" w14:textId="77777777" w:rsidR="0000748E" w:rsidRPr="00292267" w:rsidRDefault="0000748E" w:rsidP="00E57339">
      <w:pPr>
        <w:rPr>
          <w:rFonts w:asciiTheme="majorHAnsi" w:hAnsiTheme="majorHAnsi" w:cstheme="majorHAnsi"/>
        </w:rPr>
      </w:pPr>
    </w:p>
    <w:p w14:paraId="5A4C4B07" w14:textId="77777777" w:rsidR="0000748E" w:rsidRPr="00292267" w:rsidRDefault="0000748E" w:rsidP="00E57339">
      <w:pPr>
        <w:rPr>
          <w:rFonts w:asciiTheme="majorHAnsi" w:hAnsiTheme="majorHAnsi" w:cstheme="majorHAnsi"/>
        </w:rPr>
      </w:pPr>
    </w:p>
    <w:p w14:paraId="30831064" w14:textId="77777777" w:rsidR="0000748E" w:rsidRPr="00292267" w:rsidRDefault="0000748E" w:rsidP="00E57339">
      <w:pPr>
        <w:rPr>
          <w:rFonts w:asciiTheme="majorHAnsi" w:hAnsiTheme="majorHAnsi" w:cstheme="majorHAnsi"/>
        </w:rPr>
      </w:pPr>
    </w:p>
    <w:p w14:paraId="5EC59BA3" w14:textId="77777777" w:rsidR="0000748E" w:rsidRPr="00292267" w:rsidRDefault="0000748E" w:rsidP="3363ED54">
      <w:pPr>
        <w:rPr>
          <w:rFonts w:asciiTheme="majorHAnsi" w:hAnsiTheme="majorHAnsi" w:cstheme="majorBidi"/>
        </w:rPr>
      </w:pPr>
    </w:p>
    <w:p w14:paraId="57A0EE4B" w14:textId="40124174" w:rsidR="3363ED54" w:rsidRPr="00292267" w:rsidRDefault="3363ED54" w:rsidP="3363ED54">
      <w:pPr>
        <w:rPr>
          <w:rFonts w:asciiTheme="majorHAnsi" w:hAnsiTheme="majorHAnsi" w:cstheme="majorBidi"/>
        </w:rPr>
      </w:pPr>
    </w:p>
    <w:p w14:paraId="75120237" w14:textId="77777777" w:rsidR="0000748E" w:rsidRPr="00292267" w:rsidRDefault="0000748E" w:rsidP="00E57339">
      <w:pPr>
        <w:rPr>
          <w:rFonts w:asciiTheme="majorHAnsi" w:hAnsiTheme="majorHAnsi" w:cstheme="majorHAnsi"/>
        </w:rPr>
      </w:pPr>
    </w:p>
    <w:p w14:paraId="49C9B6F9" w14:textId="77777777" w:rsidR="00E57339" w:rsidRPr="00292267" w:rsidRDefault="00E57339" w:rsidP="00E57339">
      <w:pPr>
        <w:rPr>
          <w:rFonts w:asciiTheme="majorHAnsi" w:hAnsiTheme="majorHAnsi" w:cstheme="majorHAnsi"/>
        </w:rPr>
      </w:pPr>
    </w:p>
    <w:p w14:paraId="7F3199B6" w14:textId="743E459C" w:rsidR="00E57339" w:rsidRPr="00490F1F" w:rsidRDefault="00E57339" w:rsidP="00490F1F">
      <w:pPr>
        <w:rPr>
          <w:rFonts w:asciiTheme="majorHAnsi" w:hAnsiTheme="majorHAnsi" w:cstheme="majorHAnsi"/>
          <w:b/>
          <w:bCs/>
          <w:lang w:val="en-US"/>
        </w:rPr>
      </w:pPr>
      <w:r w:rsidRPr="00490F1F">
        <w:rPr>
          <w:rFonts w:asciiTheme="majorHAnsi" w:hAnsiTheme="majorHAnsi" w:cstheme="majorHAnsi"/>
          <w:b/>
          <w:bCs/>
          <w:lang w:val="en-US"/>
        </w:rPr>
        <w:lastRenderedPageBreak/>
        <w:t xml:space="preserve">Text describing video of choreographic </w:t>
      </w:r>
      <w:proofErr w:type="gramStart"/>
      <w:r w:rsidRPr="00490F1F">
        <w:rPr>
          <w:rFonts w:asciiTheme="majorHAnsi" w:hAnsiTheme="majorHAnsi" w:cstheme="majorHAnsi"/>
          <w:b/>
          <w:bCs/>
          <w:lang w:val="en-US"/>
        </w:rPr>
        <w:t>works</w:t>
      </w:r>
      <w:proofErr w:type="gramEnd"/>
    </w:p>
    <w:p w14:paraId="52B807AA" w14:textId="6B1C91A5" w:rsidR="00E57339" w:rsidRPr="00E57339" w:rsidRDefault="00E57339" w:rsidP="3363ED54">
      <w:pPr>
        <w:rPr>
          <w:rFonts w:asciiTheme="majorHAnsi" w:hAnsiTheme="majorHAnsi" w:cstheme="majorBidi"/>
          <w:i/>
          <w:iCs/>
          <w:sz w:val="22"/>
          <w:szCs w:val="22"/>
          <w:lang w:val="en-US"/>
        </w:rPr>
      </w:pPr>
      <w:r w:rsidRPr="3363ED54">
        <w:rPr>
          <w:rFonts w:asciiTheme="majorHAnsi" w:hAnsiTheme="majorHAnsi" w:cstheme="majorBidi"/>
          <w:sz w:val="22"/>
          <w:szCs w:val="22"/>
          <w:lang w:val="en-US"/>
        </w:rPr>
        <w:t>Fill in maximum 1 page with:</w:t>
      </w:r>
      <w:r w:rsidR="0862CED4" w:rsidRPr="3363ED54">
        <w:rPr>
          <w:rFonts w:asciiTheme="majorHAnsi" w:hAnsiTheme="majorHAnsi" w:cstheme="majorBidi"/>
          <w:sz w:val="22"/>
          <w:szCs w:val="22"/>
          <w:lang w:val="en-US"/>
        </w:rPr>
        <w:t xml:space="preserve"> </w:t>
      </w:r>
    </w:p>
    <w:p w14:paraId="14809BEC" w14:textId="6B463484" w:rsidR="00E57339" w:rsidRPr="00E57339" w:rsidRDefault="00E57339" w:rsidP="3363ED54">
      <w:pPr>
        <w:rPr>
          <w:rFonts w:asciiTheme="majorHAnsi" w:hAnsiTheme="majorHAnsi" w:cstheme="majorBidi"/>
          <w:sz w:val="22"/>
          <w:szCs w:val="22"/>
          <w:lang w:val="en-US"/>
        </w:rPr>
      </w:pPr>
      <w:r w:rsidRPr="3363ED54">
        <w:rPr>
          <w:rFonts w:asciiTheme="majorHAnsi" w:hAnsiTheme="majorHAnsi" w:cstheme="majorBidi"/>
          <w:sz w:val="22"/>
          <w:szCs w:val="22"/>
          <w:lang w:val="en-US"/>
        </w:rPr>
        <w:t>A text describing/commenting and reflecting on the work submitted in the video link above.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57339" w:rsidRPr="00292267" w14:paraId="2B5B7792" w14:textId="77777777" w:rsidTr="3363ED54">
        <w:tc>
          <w:tcPr>
            <w:tcW w:w="10600" w:type="dxa"/>
          </w:tcPr>
          <w:sdt>
            <w:sdtPr>
              <w:rPr>
                <w:rFonts w:asciiTheme="majorHAnsi" w:hAnsiTheme="majorHAnsi" w:cstheme="majorHAnsi"/>
                <w:lang w:val="en-US"/>
              </w:rPr>
              <w:id w:val="-1052770328"/>
              <w:placeholder>
                <w:docPart w:val="A30001CE67104D8BBEFAF822807281FF"/>
              </w:placeholder>
              <w:showingPlcHdr/>
            </w:sdtPr>
            <w:sdtEndPr/>
            <w:sdtContent>
              <w:p w14:paraId="5FC9B6DF" w14:textId="2916812A" w:rsidR="00E57339" w:rsidRPr="00292267" w:rsidRDefault="00292267" w:rsidP="00E57339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Style w:val="Plassholdertekst"/>
                  </w:rPr>
                  <w:t>Write here</w:t>
                </w:r>
              </w:p>
            </w:sdtContent>
          </w:sdt>
          <w:p w14:paraId="44E60A74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54128D53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1AD9A7D9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0E4767E9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535FB6C2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1FD92952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14459EF7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106682E0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683C23D4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75163685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756F3671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001E42AD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5D29F8AF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6F0CB49A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2B3D7297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1997F1F3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5E5F938E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5E6A7EB7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372027AF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627DC1F0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68877781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1BB2E6C1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15967AB8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0478D1EA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350007A3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58A253CB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46401536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2E62FA6C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45269D02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5534836A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1F2DDCF9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669F8E70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2F324081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23DC8703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18B69BCB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3C539BF3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422F4470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755232EA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39CC099F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238F9489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3D5160E7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0FD89F8D" w14:textId="4D5A71A8" w:rsidR="00E57339" w:rsidRPr="00292267" w:rsidRDefault="00E57339" w:rsidP="3363ED54">
            <w:pPr>
              <w:rPr>
                <w:rFonts w:asciiTheme="majorHAnsi" w:hAnsiTheme="majorHAnsi" w:cstheme="majorBidi"/>
              </w:rPr>
            </w:pPr>
          </w:p>
          <w:p w14:paraId="0D5A1CB3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  <w:p w14:paraId="2EBD97E7" w14:textId="77777777" w:rsidR="00F92DE2" w:rsidRPr="00292267" w:rsidRDefault="00F92DE2" w:rsidP="00E57339">
            <w:pPr>
              <w:rPr>
                <w:rFonts w:asciiTheme="majorHAnsi" w:hAnsiTheme="majorHAnsi" w:cstheme="majorHAnsi"/>
              </w:rPr>
            </w:pPr>
          </w:p>
          <w:p w14:paraId="5B548F0D" w14:textId="77777777" w:rsidR="00F92DE2" w:rsidRPr="00292267" w:rsidRDefault="00F92DE2" w:rsidP="00E57339">
            <w:pPr>
              <w:rPr>
                <w:rFonts w:asciiTheme="majorHAnsi" w:hAnsiTheme="majorHAnsi" w:cstheme="majorHAnsi"/>
              </w:rPr>
            </w:pPr>
          </w:p>
          <w:p w14:paraId="1F843643" w14:textId="77777777" w:rsidR="00F92DE2" w:rsidRPr="00292267" w:rsidRDefault="00F92DE2" w:rsidP="00E57339">
            <w:pPr>
              <w:rPr>
                <w:rFonts w:asciiTheme="majorHAnsi" w:hAnsiTheme="majorHAnsi" w:cstheme="majorHAnsi"/>
              </w:rPr>
            </w:pPr>
          </w:p>
          <w:p w14:paraId="7C001ADB" w14:textId="77777777" w:rsidR="00F92DE2" w:rsidRPr="00292267" w:rsidRDefault="00F92DE2" w:rsidP="00E57339">
            <w:pPr>
              <w:rPr>
                <w:rFonts w:asciiTheme="majorHAnsi" w:hAnsiTheme="majorHAnsi" w:cstheme="majorHAnsi"/>
              </w:rPr>
            </w:pPr>
          </w:p>
          <w:p w14:paraId="2853A130" w14:textId="77777777" w:rsidR="00E57339" w:rsidRPr="00292267" w:rsidRDefault="00E57339" w:rsidP="00E57339">
            <w:pPr>
              <w:rPr>
                <w:rFonts w:asciiTheme="majorHAnsi" w:hAnsiTheme="majorHAnsi" w:cstheme="majorHAnsi"/>
              </w:rPr>
            </w:pPr>
          </w:p>
        </w:tc>
      </w:tr>
    </w:tbl>
    <w:p w14:paraId="6C0A1BD2" w14:textId="77777777" w:rsidR="0000748E" w:rsidRPr="00292267" w:rsidRDefault="0000748E" w:rsidP="00E57339">
      <w:pPr>
        <w:rPr>
          <w:rFonts w:asciiTheme="majorHAnsi" w:hAnsiTheme="majorHAnsi" w:cstheme="majorHAnsi"/>
        </w:rPr>
      </w:pPr>
    </w:p>
    <w:p w14:paraId="514B48D4" w14:textId="059472AB" w:rsidR="00E57339" w:rsidRPr="00490F1F" w:rsidRDefault="00490F1F" w:rsidP="00490F1F">
      <w:pPr>
        <w:rPr>
          <w:rFonts w:asciiTheme="majorHAnsi" w:hAnsiTheme="majorHAnsi" w:cstheme="majorHAnsi"/>
          <w:b/>
          <w:bCs/>
          <w:lang w:val="en-US"/>
        </w:rPr>
      </w:pPr>
      <w:r w:rsidRPr="00490F1F">
        <w:rPr>
          <w:rFonts w:asciiTheme="majorHAnsi" w:hAnsiTheme="majorHAnsi" w:cstheme="majorHAnsi"/>
          <w:b/>
          <w:bCs/>
          <w:lang w:val="en-US"/>
        </w:rPr>
        <w:t>Cover</w:t>
      </w:r>
      <w:r w:rsidR="00F92DE2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490F1F">
        <w:rPr>
          <w:rFonts w:asciiTheme="majorHAnsi" w:hAnsiTheme="majorHAnsi" w:cstheme="majorHAnsi"/>
          <w:b/>
          <w:bCs/>
          <w:lang w:val="en-US"/>
        </w:rPr>
        <w:t>Letter</w:t>
      </w:r>
    </w:p>
    <w:p w14:paraId="02E5C5D3" w14:textId="77777777" w:rsidR="00490F1F" w:rsidRPr="00490F1F" w:rsidRDefault="00490F1F" w:rsidP="3363ED54">
      <w:pPr>
        <w:rPr>
          <w:rFonts w:asciiTheme="majorHAnsi" w:hAnsiTheme="majorHAnsi" w:cstheme="majorBidi"/>
          <w:sz w:val="22"/>
          <w:szCs w:val="22"/>
          <w:lang w:val="en-US"/>
        </w:rPr>
      </w:pPr>
      <w:r w:rsidRPr="00FC25FC">
        <w:rPr>
          <w:rFonts w:asciiTheme="majorHAnsi" w:hAnsiTheme="majorHAnsi" w:cstheme="majorBidi"/>
          <w:sz w:val="22"/>
          <w:szCs w:val="22"/>
          <w:lang w:val="en-GB"/>
        </w:rPr>
        <w:t>A written reflection in which you describe:</w:t>
      </w:r>
      <w:r w:rsidRPr="3363ED54">
        <w:rPr>
          <w:rFonts w:asciiTheme="majorHAnsi" w:hAnsiTheme="majorHAnsi" w:cstheme="majorBidi"/>
          <w:sz w:val="22"/>
          <w:szCs w:val="22"/>
          <w:lang w:val="en-US"/>
        </w:rPr>
        <w:t> </w:t>
      </w:r>
    </w:p>
    <w:p w14:paraId="43E2E839" w14:textId="2F019E6E" w:rsidR="00490F1F" w:rsidRPr="00490F1F" w:rsidRDefault="00F92DE2" w:rsidP="3363ED54">
      <w:pPr>
        <w:pStyle w:val="Listeavsnitt"/>
        <w:numPr>
          <w:ilvl w:val="0"/>
          <w:numId w:val="4"/>
        </w:numPr>
        <w:rPr>
          <w:rFonts w:asciiTheme="majorHAnsi" w:hAnsiTheme="majorHAnsi" w:cstheme="majorBidi"/>
          <w:sz w:val="22"/>
          <w:szCs w:val="22"/>
          <w:lang w:val="en-US"/>
        </w:rPr>
      </w:pPr>
      <w:r>
        <w:rPr>
          <w:rFonts w:asciiTheme="majorHAnsi" w:hAnsiTheme="majorHAnsi" w:cstheme="majorBidi"/>
          <w:sz w:val="22"/>
          <w:szCs w:val="22"/>
          <w:lang w:val="en-GB"/>
        </w:rPr>
        <w:t>Y</w:t>
      </w:r>
      <w:r w:rsidR="00490F1F" w:rsidRPr="00FC25FC">
        <w:rPr>
          <w:rFonts w:asciiTheme="majorHAnsi" w:hAnsiTheme="majorHAnsi" w:cstheme="majorBidi"/>
          <w:sz w:val="22"/>
          <w:szCs w:val="22"/>
          <w:lang w:val="en-GB"/>
        </w:rPr>
        <w:t>our background, artistic practice</w:t>
      </w:r>
      <w:r>
        <w:rPr>
          <w:rFonts w:asciiTheme="majorHAnsi" w:hAnsiTheme="majorHAnsi" w:cstheme="majorBidi"/>
          <w:sz w:val="22"/>
          <w:szCs w:val="22"/>
          <w:lang w:val="en-GB"/>
        </w:rPr>
        <w:t>,</w:t>
      </w:r>
      <w:r w:rsidR="00490F1F" w:rsidRPr="00FC25FC">
        <w:rPr>
          <w:rFonts w:asciiTheme="majorHAnsi" w:hAnsiTheme="majorHAnsi" w:cstheme="majorBidi"/>
          <w:sz w:val="22"/>
          <w:szCs w:val="22"/>
          <w:lang w:val="en-GB"/>
        </w:rPr>
        <w:t xml:space="preserve"> and choreographic field of interest</w:t>
      </w:r>
      <w:r>
        <w:rPr>
          <w:rFonts w:asciiTheme="majorHAnsi" w:hAnsiTheme="majorHAnsi" w:cstheme="majorBidi"/>
          <w:sz w:val="22"/>
          <w:szCs w:val="22"/>
          <w:lang w:val="en-GB"/>
        </w:rPr>
        <w:t>.</w:t>
      </w:r>
      <w:r w:rsidR="00490F1F" w:rsidRPr="00FC25FC">
        <w:rPr>
          <w:rFonts w:asciiTheme="majorHAnsi" w:hAnsiTheme="majorHAnsi" w:cstheme="majorBidi"/>
          <w:sz w:val="22"/>
          <w:szCs w:val="22"/>
          <w:lang w:val="en-GB"/>
        </w:rPr>
        <w:t xml:space="preserve"> </w:t>
      </w:r>
      <w:r w:rsidR="00490F1F" w:rsidRPr="3363ED54">
        <w:rPr>
          <w:rFonts w:asciiTheme="majorHAnsi" w:hAnsiTheme="majorHAnsi" w:cstheme="majorBidi"/>
          <w:sz w:val="22"/>
          <w:szCs w:val="22"/>
          <w:lang w:val="en-US"/>
        </w:rPr>
        <w:t> </w:t>
      </w:r>
    </w:p>
    <w:p w14:paraId="72F3B1DE" w14:textId="21597568" w:rsidR="00490F1F" w:rsidRPr="00490F1F" w:rsidRDefault="00F92DE2" w:rsidP="3363ED54">
      <w:pPr>
        <w:pStyle w:val="Listeavsnitt"/>
        <w:numPr>
          <w:ilvl w:val="0"/>
          <w:numId w:val="4"/>
        </w:numPr>
        <w:rPr>
          <w:rFonts w:asciiTheme="majorHAnsi" w:hAnsiTheme="majorHAnsi" w:cstheme="majorBidi"/>
          <w:sz w:val="22"/>
          <w:szCs w:val="22"/>
          <w:lang w:val="en-US"/>
        </w:rPr>
      </w:pPr>
      <w:r>
        <w:rPr>
          <w:rFonts w:asciiTheme="majorHAnsi" w:hAnsiTheme="majorHAnsi" w:cstheme="majorBidi"/>
          <w:sz w:val="22"/>
          <w:szCs w:val="22"/>
          <w:lang w:val="en-GB"/>
        </w:rPr>
        <w:t>Y</w:t>
      </w:r>
      <w:r w:rsidR="00490F1F" w:rsidRPr="00FC25FC">
        <w:rPr>
          <w:rFonts w:asciiTheme="majorHAnsi" w:hAnsiTheme="majorHAnsi" w:cstheme="majorBidi"/>
          <w:sz w:val="22"/>
          <w:szCs w:val="22"/>
          <w:lang w:val="en-GB"/>
        </w:rPr>
        <w:t>our motivation for wanting to explore this field</w:t>
      </w:r>
      <w:r>
        <w:rPr>
          <w:rFonts w:asciiTheme="majorHAnsi" w:hAnsiTheme="majorHAnsi" w:cstheme="majorBidi"/>
          <w:sz w:val="22"/>
          <w:szCs w:val="22"/>
          <w:lang w:val="en-GB"/>
        </w:rPr>
        <w:t>.</w:t>
      </w:r>
      <w:r w:rsidR="00490F1F" w:rsidRPr="3363ED54">
        <w:rPr>
          <w:rFonts w:asciiTheme="majorHAnsi" w:hAnsiTheme="majorHAnsi" w:cstheme="majorBidi"/>
          <w:sz w:val="22"/>
          <w:szCs w:val="22"/>
          <w:lang w:val="en-US"/>
        </w:rPr>
        <w:t> </w:t>
      </w:r>
    </w:p>
    <w:p w14:paraId="09FB765B" w14:textId="54FA4C99" w:rsidR="00490F1F" w:rsidRPr="00490F1F" w:rsidRDefault="00F92DE2" w:rsidP="04699841">
      <w:pPr>
        <w:pStyle w:val="Listeavsnitt"/>
        <w:numPr>
          <w:ilvl w:val="0"/>
          <w:numId w:val="4"/>
        </w:numPr>
        <w:rPr>
          <w:rFonts w:asciiTheme="majorHAnsi" w:hAnsiTheme="majorHAnsi" w:cstheme="majorBidi"/>
          <w:sz w:val="22"/>
          <w:szCs w:val="22"/>
          <w:lang w:val="en-US"/>
        </w:rPr>
      </w:pPr>
      <w:r>
        <w:rPr>
          <w:rFonts w:asciiTheme="majorHAnsi" w:hAnsiTheme="majorHAnsi" w:cstheme="majorBidi"/>
          <w:sz w:val="22"/>
          <w:szCs w:val="22"/>
          <w:lang w:val="en-GB"/>
        </w:rPr>
        <w:t>H</w:t>
      </w:r>
      <w:r w:rsidR="00490F1F" w:rsidRPr="04699841">
        <w:rPr>
          <w:rFonts w:asciiTheme="majorHAnsi" w:hAnsiTheme="majorHAnsi" w:cstheme="majorBidi"/>
          <w:sz w:val="22"/>
          <w:szCs w:val="22"/>
          <w:lang w:val="en-GB"/>
        </w:rPr>
        <w:t>ow you imagine developing you</w:t>
      </w:r>
      <w:r w:rsidR="62372F79" w:rsidRPr="04699841">
        <w:rPr>
          <w:rFonts w:asciiTheme="majorHAnsi" w:hAnsiTheme="majorHAnsi" w:cstheme="majorBidi"/>
          <w:sz w:val="22"/>
          <w:szCs w:val="22"/>
          <w:lang w:val="en-GB"/>
        </w:rPr>
        <w:t>r</w:t>
      </w:r>
      <w:r w:rsidR="00490F1F" w:rsidRPr="04699841">
        <w:rPr>
          <w:rFonts w:asciiTheme="majorHAnsi" w:hAnsiTheme="majorHAnsi" w:cstheme="majorBidi"/>
          <w:sz w:val="22"/>
          <w:szCs w:val="22"/>
          <w:lang w:val="en-GB"/>
        </w:rPr>
        <w:t xml:space="preserve"> choreographic interest in this </w:t>
      </w:r>
      <w:proofErr w:type="gramStart"/>
      <w:r w:rsidR="00490F1F" w:rsidRPr="04699841">
        <w:rPr>
          <w:rFonts w:asciiTheme="majorHAnsi" w:hAnsiTheme="majorHAnsi" w:cstheme="majorBidi"/>
          <w:sz w:val="22"/>
          <w:szCs w:val="22"/>
          <w:lang w:val="en-GB"/>
        </w:rPr>
        <w:t>particular master</w:t>
      </w:r>
      <w:proofErr w:type="gramEnd"/>
      <w:r w:rsidR="00490F1F" w:rsidRPr="04699841">
        <w:rPr>
          <w:rFonts w:asciiTheme="majorHAnsi" w:hAnsiTheme="majorHAnsi" w:cstheme="majorBidi"/>
          <w:sz w:val="22"/>
          <w:szCs w:val="22"/>
          <w:lang w:val="en-GB"/>
        </w:rPr>
        <w:t xml:space="preserve"> program, and why the larger context of KHIO </w:t>
      </w:r>
      <w:r w:rsidR="67C7148E" w:rsidRPr="04699841">
        <w:rPr>
          <w:rFonts w:asciiTheme="majorHAnsi" w:hAnsiTheme="majorHAnsi" w:cstheme="majorBidi"/>
          <w:sz w:val="22"/>
          <w:szCs w:val="22"/>
          <w:lang w:val="en-GB"/>
        </w:rPr>
        <w:t>is</w:t>
      </w:r>
      <w:r w:rsidR="00490F1F" w:rsidRPr="04699841">
        <w:rPr>
          <w:rFonts w:asciiTheme="majorHAnsi" w:hAnsiTheme="majorHAnsi" w:cstheme="majorBidi"/>
          <w:sz w:val="22"/>
          <w:szCs w:val="22"/>
          <w:lang w:val="en-GB"/>
        </w:rPr>
        <w:t xml:space="preserve"> suitable for your development  </w:t>
      </w:r>
      <w:r w:rsidR="00490F1F" w:rsidRPr="04699841">
        <w:rPr>
          <w:rFonts w:asciiTheme="majorHAnsi" w:hAnsiTheme="majorHAnsi" w:cstheme="majorBidi"/>
          <w:sz w:val="22"/>
          <w:szCs w:val="22"/>
          <w:lang w:val="en-US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57339" w:rsidRPr="009B4418" w14:paraId="7388FD88" w14:textId="77777777" w:rsidTr="3363ED54">
        <w:tc>
          <w:tcPr>
            <w:tcW w:w="10600" w:type="dxa"/>
          </w:tcPr>
          <w:p w14:paraId="3AD4C72B" w14:textId="77777777" w:rsidR="00E57339" w:rsidRDefault="00E57339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-368681716"/>
              <w:placeholder>
                <w:docPart w:val="9FD553E3A6784344821C476F54D3EBF8"/>
              </w:placeholder>
              <w:showingPlcHdr/>
            </w:sdtPr>
            <w:sdtEndPr/>
            <w:sdtContent>
              <w:p w14:paraId="0E04ACA4" w14:textId="5ACA953F" w:rsidR="00E57339" w:rsidRPr="009B4418" w:rsidRDefault="009B4418">
                <w:r>
                  <w:rPr>
                    <w:rStyle w:val="Plassholdertekst"/>
                  </w:rPr>
                  <w:t>Write here</w:t>
                </w:r>
              </w:p>
            </w:sdtContent>
          </w:sdt>
          <w:p w14:paraId="470D35CE" w14:textId="77777777" w:rsidR="00E57339" w:rsidRPr="009B4418" w:rsidRDefault="00E57339"/>
          <w:p w14:paraId="09C46B73" w14:textId="77777777" w:rsidR="00E57339" w:rsidRPr="009B4418" w:rsidRDefault="00E57339"/>
          <w:p w14:paraId="68DB4E77" w14:textId="77777777" w:rsidR="00E57339" w:rsidRPr="009B4418" w:rsidRDefault="00E57339"/>
          <w:p w14:paraId="757ECC78" w14:textId="77777777" w:rsidR="00E57339" w:rsidRPr="009B4418" w:rsidRDefault="00E57339"/>
          <w:p w14:paraId="357D837A" w14:textId="77777777" w:rsidR="00E57339" w:rsidRPr="009B4418" w:rsidRDefault="00E57339"/>
          <w:p w14:paraId="7901FEF6" w14:textId="77777777" w:rsidR="00E57339" w:rsidRPr="009B4418" w:rsidRDefault="00E57339"/>
          <w:p w14:paraId="60B9E30F" w14:textId="77777777" w:rsidR="00E57339" w:rsidRPr="009B4418" w:rsidRDefault="00E57339"/>
          <w:p w14:paraId="3C2FB1E3" w14:textId="77777777" w:rsidR="00E57339" w:rsidRPr="009B4418" w:rsidRDefault="00E57339"/>
          <w:p w14:paraId="757189AB" w14:textId="77777777" w:rsidR="00E57339" w:rsidRPr="009B4418" w:rsidRDefault="00E57339"/>
          <w:p w14:paraId="743C06AF" w14:textId="77777777" w:rsidR="00E57339" w:rsidRPr="009B4418" w:rsidRDefault="00E57339"/>
          <w:p w14:paraId="5946A56A" w14:textId="77777777" w:rsidR="00E57339" w:rsidRPr="009B4418" w:rsidRDefault="00E57339"/>
          <w:p w14:paraId="156D0D7B" w14:textId="77777777" w:rsidR="00E57339" w:rsidRPr="009B4418" w:rsidRDefault="00E57339"/>
          <w:p w14:paraId="1B5074F5" w14:textId="77777777" w:rsidR="00E57339" w:rsidRPr="009B4418" w:rsidRDefault="00E57339"/>
          <w:p w14:paraId="3A0D4346" w14:textId="77777777" w:rsidR="00E57339" w:rsidRPr="009B4418" w:rsidRDefault="00E57339"/>
          <w:p w14:paraId="42D2BBF7" w14:textId="77777777" w:rsidR="00E57339" w:rsidRPr="009B4418" w:rsidRDefault="00E57339"/>
          <w:p w14:paraId="7518BD1F" w14:textId="77777777" w:rsidR="00E57339" w:rsidRPr="009B4418" w:rsidRDefault="00E57339"/>
          <w:p w14:paraId="4268E61A" w14:textId="77777777" w:rsidR="00E57339" w:rsidRPr="009B4418" w:rsidRDefault="00E57339"/>
          <w:p w14:paraId="1E978556" w14:textId="77777777" w:rsidR="00E57339" w:rsidRPr="009B4418" w:rsidRDefault="00E57339"/>
          <w:p w14:paraId="61ABB84B" w14:textId="77777777" w:rsidR="00E57339" w:rsidRPr="009B4418" w:rsidRDefault="00E57339"/>
          <w:p w14:paraId="459548C6" w14:textId="77777777" w:rsidR="00E57339" w:rsidRPr="009B4418" w:rsidRDefault="00E57339"/>
          <w:p w14:paraId="5C393366" w14:textId="77777777" w:rsidR="00E57339" w:rsidRPr="009B4418" w:rsidRDefault="00E57339"/>
          <w:p w14:paraId="523465AA" w14:textId="77777777" w:rsidR="00E57339" w:rsidRPr="009B4418" w:rsidRDefault="00E57339"/>
          <w:p w14:paraId="3E04C885" w14:textId="77777777" w:rsidR="00E57339" w:rsidRPr="009B4418" w:rsidRDefault="00E57339"/>
          <w:p w14:paraId="457EDB6B" w14:textId="77777777" w:rsidR="00E57339" w:rsidRPr="009B4418" w:rsidRDefault="00E57339"/>
          <w:p w14:paraId="5B8F43E2" w14:textId="77777777" w:rsidR="00E57339" w:rsidRPr="009B4418" w:rsidRDefault="00E57339"/>
          <w:p w14:paraId="10A1D594" w14:textId="77777777" w:rsidR="00E57339" w:rsidRPr="009B4418" w:rsidRDefault="00E57339"/>
          <w:p w14:paraId="186AB6D8" w14:textId="77777777" w:rsidR="00E57339" w:rsidRPr="009B4418" w:rsidRDefault="00E57339"/>
          <w:p w14:paraId="6C4265CB" w14:textId="77777777" w:rsidR="00E57339" w:rsidRPr="009B4418" w:rsidRDefault="00E57339"/>
          <w:p w14:paraId="4C128205" w14:textId="77777777" w:rsidR="00E57339" w:rsidRPr="009B4418" w:rsidRDefault="00E57339"/>
          <w:p w14:paraId="580C31A8" w14:textId="77777777" w:rsidR="00E57339" w:rsidRPr="009B4418" w:rsidRDefault="00E57339"/>
          <w:p w14:paraId="4F960D2E" w14:textId="77777777" w:rsidR="00E57339" w:rsidRPr="009B4418" w:rsidRDefault="00E57339"/>
          <w:p w14:paraId="58A01A3C" w14:textId="77777777" w:rsidR="00E57339" w:rsidRPr="009B4418" w:rsidRDefault="00E57339"/>
          <w:p w14:paraId="62B0582C" w14:textId="77777777" w:rsidR="00E57339" w:rsidRPr="009B4418" w:rsidRDefault="00E57339"/>
          <w:p w14:paraId="2D57E852" w14:textId="77777777" w:rsidR="00E57339" w:rsidRPr="009B4418" w:rsidRDefault="00E57339"/>
          <w:p w14:paraId="44812B49" w14:textId="77777777" w:rsidR="00E57339" w:rsidRPr="009B4418" w:rsidRDefault="00E57339"/>
          <w:p w14:paraId="3418D4C9" w14:textId="77777777" w:rsidR="00E57339" w:rsidRPr="009B4418" w:rsidRDefault="00E57339"/>
          <w:p w14:paraId="439F09F4" w14:textId="77777777" w:rsidR="00E57339" w:rsidRPr="009B4418" w:rsidRDefault="00E57339"/>
          <w:p w14:paraId="0C293E26" w14:textId="77777777" w:rsidR="00E57339" w:rsidRPr="009B4418" w:rsidRDefault="00E57339"/>
          <w:p w14:paraId="6F0E2241" w14:textId="77777777" w:rsidR="00E57339" w:rsidRPr="009B4418" w:rsidRDefault="00E57339"/>
          <w:p w14:paraId="4F429A9B" w14:textId="77777777" w:rsidR="00E57339" w:rsidRPr="009B4418" w:rsidRDefault="00E57339"/>
          <w:p w14:paraId="2147B8C7" w14:textId="77777777" w:rsidR="00E57339" w:rsidRPr="009B4418" w:rsidRDefault="00E57339"/>
          <w:p w14:paraId="20B614D3" w14:textId="77777777" w:rsidR="00E57339" w:rsidRPr="009B4418" w:rsidRDefault="00E57339"/>
          <w:p w14:paraId="6C80ECA8" w14:textId="77777777" w:rsidR="00E57339" w:rsidRPr="009B4418" w:rsidRDefault="00E57339"/>
          <w:p w14:paraId="15C4185F" w14:textId="77777777" w:rsidR="00E57339" w:rsidRPr="009B4418" w:rsidRDefault="00E57339"/>
          <w:p w14:paraId="3AD367AC" w14:textId="77777777" w:rsidR="00E57339" w:rsidRPr="009B4418" w:rsidRDefault="00E57339"/>
          <w:p w14:paraId="51B70C01" w14:textId="77777777" w:rsidR="00E57339" w:rsidRPr="009B4418" w:rsidRDefault="00E57339"/>
          <w:p w14:paraId="749CCAF0" w14:textId="77777777" w:rsidR="00E57339" w:rsidRPr="009B4418" w:rsidRDefault="00E57339"/>
          <w:p w14:paraId="442001DB" w14:textId="77777777" w:rsidR="00490F1F" w:rsidRPr="009B4418" w:rsidRDefault="00490F1F"/>
          <w:p w14:paraId="1D6EF430" w14:textId="77777777" w:rsidR="00490F1F" w:rsidRPr="009B4418" w:rsidRDefault="00490F1F"/>
          <w:p w14:paraId="7A54CA37" w14:textId="77777777" w:rsidR="00490F1F" w:rsidRPr="009B4418" w:rsidRDefault="00490F1F"/>
          <w:p w14:paraId="74D95B10" w14:textId="77777777" w:rsidR="00490F1F" w:rsidRPr="009B4418" w:rsidRDefault="00490F1F"/>
          <w:p w14:paraId="5248274E" w14:textId="77777777" w:rsidR="00490F1F" w:rsidRPr="009B4418" w:rsidRDefault="00490F1F"/>
          <w:p w14:paraId="0EC8FE16" w14:textId="77777777" w:rsidR="00490F1F" w:rsidRPr="009B4418" w:rsidRDefault="00490F1F"/>
          <w:p w14:paraId="502F4900" w14:textId="77777777" w:rsidR="00490F1F" w:rsidRPr="009B4418" w:rsidRDefault="00490F1F"/>
          <w:p w14:paraId="2B86561E" w14:textId="77777777" w:rsidR="00490F1F" w:rsidRPr="009B4418" w:rsidRDefault="00490F1F"/>
          <w:p w14:paraId="0330B3DE" w14:textId="77777777" w:rsidR="00490F1F" w:rsidRPr="009B4418" w:rsidRDefault="00490F1F"/>
          <w:p w14:paraId="50B8D7A2" w14:textId="77777777" w:rsidR="00490F1F" w:rsidRPr="009B4418" w:rsidRDefault="00490F1F"/>
          <w:p w14:paraId="3D7EAD1C" w14:textId="77777777" w:rsidR="00490F1F" w:rsidRPr="009B4418" w:rsidRDefault="00490F1F"/>
          <w:p w14:paraId="565B569C" w14:textId="77777777" w:rsidR="00490F1F" w:rsidRPr="009B4418" w:rsidRDefault="00490F1F"/>
          <w:p w14:paraId="3FAC7928" w14:textId="77777777" w:rsidR="00490F1F" w:rsidRPr="009B4418" w:rsidRDefault="00490F1F"/>
          <w:p w14:paraId="5778CA8C" w14:textId="77777777" w:rsidR="00490F1F" w:rsidRPr="009B4418" w:rsidRDefault="00490F1F"/>
          <w:p w14:paraId="0BA05130" w14:textId="77777777" w:rsidR="00490F1F" w:rsidRPr="009B4418" w:rsidRDefault="00490F1F"/>
          <w:p w14:paraId="510B0E63" w14:textId="77777777" w:rsidR="00490F1F" w:rsidRPr="009B4418" w:rsidRDefault="00490F1F"/>
          <w:p w14:paraId="4CB9C733" w14:textId="77777777" w:rsidR="00490F1F" w:rsidRPr="009B4418" w:rsidRDefault="00490F1F"/>
          <w:p w14:paraId="59653FB3" w14:textId="77777777" w:rsidR="00490F1F" w:rsidRPr="009B4418" w:rsidRDefault="00490F1F"/>
          <w:p w14:paraId="50FDDCD5" w14:textId="77777777" w:rsidR="00490F1F" w:rsidRPr="009B4418" w:rsidRDefault="00490F1F"/>
          <w:p w14:paraId="468840B0" w14:textId="77777777" w:rsidR="00490F1F" w:rsidRPr="009B4418" w:rsidRDefault="00490F1F"/>
          <w:p w14:paraId="036B1559" w14:textId="77777777" w:rsidR="00490F1F" w:rsidRPr="009B4418" w:rsidRDefault="00490F1F"/>
          <w:p w14:paraId="397499E8" w14:textId="77777777" w:rsidR="00490F1F" w:rsidRPr="009B4418" w:rsidRDefault="00490F1F"/>
          <w:p w14:paraId="6472C805" w14:textId="77777777" w:rsidR="00490F1F" w:rsidRPr="009B4418" w:rsidRDefault="00490F1F"/>
          <w:p w14:paraId="49B00364" w14:textId="77777777" w:rsidR="00490F1F" w:rsidRPr="009B4418" w:rsidRDefault="00490F1F"/>
          <w:p w14:paraId="1F2CAA01" w14:textId="77777777" w:rsidR="00490F1F" w:rsidRPr="009B4418" w:rsidRDefault="00490F1F"/>
          <w:p w14:paraId="22C94B73" w14:textId="77777777" w:rsidR="00490F1F" w:rsidRPr="009B4418" w:rsidRDefault="00490F1F"/>
          <w:p w14:paraId="4C23E3F2" w14:textId="77777777" w:rsidR="00490F1F" w:rsidRPr="009B4418" w:rsidRDefault="00490F1F"/>
          <w:p w14:paraId="6CFD7043" w14:textId="77777777" w:rsidR="00490F1F" w:rsidRPr="009B4418" w:rsidRDefault="00490F1F"/>
          <w:p w14:paraId="18146D03" w14:textId="77777777" w:rsidR="00490F1F" w:rsidRPr="009B4418" w:rsidRDefault="00490F1F"/>
          <w:p w14:paraId="320D0F7A" w14:textId="77777777" w:rsidR="00490F1F" w:rsidRPr="009B4418" w:rsidRDefault="00490F1F"/>
          <w:p w14:paraId="364EF13B" w14:textId="77777777" w:rsidR="00490F1F" w:rsidRPr="009B4418" w:rsidRDefault="00490F1F"/>
          <w:p w14:paraId="63918756" w14:textId="77777777" w:rsidR="00490F1F" w:rsidRPr="009B4418" w:rsidRDefault="00490F1F"/>
          <w:p w14:paraId="1D2BF661" w14:textId="77777777" w:rsidR="00490F1F" w:rsidRPr="009B4418" w:rsidRDefault="00490F1F"/>
          <w:p w14:paraId="68672A00" w14:textId="77777777" w:rsidR="00490F1F" w:rsidRPr="009B4418" w:rsidRDefault="00490F1F"/>
          <w:p w14:paraId="51C7A4FD" w14:textId="77777777" w:rsidR="00490F1F" w:rsidRPr="009B4418" w:rsidRDefault="00490F1F"/>
          <w:p w14:paraId="7E8DADD2" w14:textId="77777777" w:rsidR="00490F1F" w:rsidRPr="009B4418" w:rsidRDefault="00490F1F"/>
          <w:p w14:paraId="1AB17BAE" w14:textId="77777777" w:rsidR="00490F1F" w:rsidRPr="009B4418" w:rsidRDefault="00490F1F"/>
          <w:p w14:paraId="7FF9E25E" w14:textId="77777777" w:rsidR="00490F1F" w:rsidRPr="009B4418" w:rsidRDefault="00490F1F"/>
          <w:p w14:paraId="0DCBE3D3" w14:textId="77777777" w:rsidR="00490F1F" w:rsidRPr="009B4418" w:rsidRDefault="00490F1F"/>
          <w:p w14:paraId="459C78D3" w14:textId="77777777" w:rsidR="00490F1F" w:rsidRPr="009B4418" w:rsidRDefault="00490F1F"/>
          <w:p w14:paraId="4AEDC7E6" w14:textId="77777777" w:rsidR="00490F1F" w:rsidRPr="009B4418" w:rsidRDefault="00490F1F"/>
          <w:p w14:paraId="5B8CB940" w14:textId="77777777" w:rsidR="00490F1F" w:rsidRPr="009B4418" w:rsidRDefault="00490F1F"/>
          <w:p w14:paraId="14856CBA" w14:textId="77777777" w:rsidR="00490F1F" w:rsidRPr="009B4418" w:rsidRDefault="00490F1F"/>
          <w:p w14:paraId="33774A5D" w14:textId="77777777" w:rsidR="00490F1F" w:rsidRPr="009B4418" w:rsidRDefault="00490F1F"/>
          <w:p w14:paraId="5398A60A" w14:textId="5A2F9CBE" w:rsidR="00490F1F" w:rsidRPr="009B4418" w:rsidRDefault="00490F1F" w:rsidP="3363ED54"/>
          <w:p w14:paraId="40977742" w14:textId="77777777" w:rsidR="00490F1F" w:rsidRPr="009B4418" w:rsidRDefault="00490F1F"/>
          <w:p w14:paraId="0A24C1B2" w14:textId="2082595D" w:rsidR="00490F1F" w:rsidRPr="009B4418" w:rsidRDefault="00490F1F" w:rsidP="3363ED54"/>
          <w:p w14:paraId="387ECDED" w14:textId="77777777" w:rsidR="00490F1F" w:rsidRPr="009B4418" w:rsidRDefault="00490F1F"/>
          <w:p w14:paraId="6691697E" w14:textId="77777777" w:rsidR="00490F1F" w:rsidRPr="009B4418" w:rsidRDefault="00490F1F"/>
        </w:tc>
      </w:tr>
    </w:tbl>
    <w:p w14:paraId="608D2715" w14:textId="77777777" w:rsidR="00390A55" w:rsidRPr="009B4418" w:rsidRDefault="00390A55"/>
    <w:sectPr w:rsidR="00390A55" w:rsidRPr="009B4418" w:rsidSect="00390A5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06C"/>
    <w:multiLevelType w:val="hybridMultilevel"/>
    <w:tmpl w:val="AE046E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BF4"/>
    <w:multiLevelType w:val="hybridMultilevel"/>
    <w:tmpl w:val="EEA6F29E"/>
    <w:lvl w:ilvl="0" w:tplc="6058A512">
      <w:start w:val="1"/>
      <w:numFmt w:val="decimal"/>
      <w:lvlText w:val="%1."/>
      <w:lvlJc w:val="left"/>
      <w:pPr>
        <w:ind w:left="1440" w:hanging="360"/>
      </w:pPr>
    </w:lvl>
    <w:lvl w:ilvl="1" w:tplc="0CE4FEA8">
      <w:start w:val="1"/>
      <w:numFmt w:val="decimal"/>
      <w:lvlText w:val="%2."/>
      <w:lvlJc w:val="left"/>
      <w:pPr>
        <w:ind w:left="1440" w:hanging="360"/>
      </w:pPr>
    </w:lvl>
    <w:lvl w:ilvl="2" w:tplc="2DD84054">
      <w:start w:val="1"/>
      <w:numFmt w:val="decimal"/>
      <w:lvlText w:val="%3."/>
      <w:lvlJc w:val="left"/>
      <w:pPr>
        <w:ind w:left="1440" w:hanging="360"/>
      </w:pPr>
    </w:lvl>
    <w:lvl w:ilvl="3" w:tplc="645A609C">
      <w:start w:val="1"/>
      <w:numFmt w:val="decimal"/>
      <w:lvlText w:val="%4."/>
      <w:lvlJc w:val="left"/>
      <w:pPr>
        <w:ind w:left="1440" w:hanging="360"/>
      </w:pPr>
    </w:lvl>
    <w:lvl w:ilvl="4" w:tplc="D9BC8B5C">
      <w:start w:val="1"/>
      <w:numFmt w:val="decimal"/>
      <w:lvlText w:val="%5."/>
      <w:lvlJc w:val="left"/>
      <w:pPr>
        <w:ind w:left="1440" w:hanging="360"/>
      </w:pPr>
    </w:lvl>
    <w:lvl w:ilvl="5" w:tplc="C4D2430E">
      <w:start w:val="1"/>
      <w:numFmt w:val="decimal"/>
      <w:lvlText w:val="%6."/>
      <w:lvlJc w:val="left"/>
      <w:pPr>
        <w:ind w:left="1440" w:hanging="360"/>
      </w:pPr>
    </w:lvl>
    <w:lvl w:ilvl="6" w:tplc="EDB6261E">
      <w:start w:val="1"/>
      <w:numFmt w:val="decimal"/>
      <w:lvlText w:val="%7."/>
      <w:lvlJc w:val="left"/>
      <w:pPr>
        <w:ind w:left="1440" w:hanging="360"/>
      </w:pPr>
    </w:lvl>
    <w:lvl w:ilvl="7" w:tplc="B2445508">
      <w:start w:val="1"/>
      <w:numFmt w:val="decimal"/>
      <w:lvlText w:val="%8."/>
      <w:lvlJc w:val="left"/>
      <w:pPr>
        <w:ind w:left="1440" w:hanging="360"/>
      </w:pPr>
    </w:lvl>
    <w:lvl w:ilvl="8" w:tplc="AE383944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174B5764"/>
    <w:multiLevelType w:val="hybridMultilevel"/>
    <w:tmpl w:val="DD047570"/>
    <w:lvl w:ilvl="0" w:tplc="EB604B2E">
      <w:start w:val="1"/>
      <w:numFmt w:val="decimal"/>
      <w:lvlText w:val="%1."/>
      <w:lvlJc w:val="left"/>
      <w:pPr>
        <w:ind w:left="1440" w:hanging="360"/>
      </w:pPr>
    </w:lvl>
    <w:lvl w:ilvl="1" w:tplc="97ECA7A4">
      <w:start w:val="1"/>
      <w:numFmt w:val="decimal"/>
      <w:lvlText w:val="%2."/>
      <w:lvlJc w:val="left"/>
      <w:pPr>
        <w:ind w:left="1440" w:hanging="360"/>
      </w:pPr>
    </w:lvl>
    <w:lvl w:ilvl="2" w:tplc="CE9A6CFE">
      <w:start w:val="1"/>
      <w:numFmt w:val="decimal"/>
      <w:lvlText w:val="%3."/>
      <w:lvlJc w:val="left"/>
      <w:pPr>
        <w:ind w:left="1440" w:hanging="360"/>
      </w:pPr>
    </w:lvl>
    <w:lvl w:ilvl="3" w:tplc="C964AF48">
      <w:start w:val="1"/>
      <w:numFmt w:val="decimal"/>
      <w:lvlText w:val="%4."/>
      <w:lvlJc w:val="left"/>
      <w:pPr>
        <w:ind w:left="1440" w:hanging="360"/>
      </w:pPr>
    </w:lvl>
    <w:lvl w:ilvl="4" w:tplc="0F7A3A40">
      <w:start w:val="1"/>
      <w:numFmt w:val="decimal"/>
      <w:lvlText w:val="%5."/>
      <w:lvlJc w:val="left"/>
      <w:pPr>
        <w:ind w:left="1440" w:hanging="360"/>
      </w:pPr>
    </w:lvl>
    <w:lvl w:ilvl="5" w:tplc="FDF42844">
      <w:start w:val="1"/>
      <w:numFmt w:val="decimal"/>
      <w:lvlText w:val="%6."/>
      <w:lvlJc w:val="left"/>
      <w:pPr>
        <w:ind w:left="1440" w:hanging="360"/>
      </w:pPr>
    </w:lvl>
    <w:lvl w:ilvl="6" w:tplc="22D0ECA8">
      <w:start w:val="1"/>
      <w:numFmt w:val="decimal"/>
      <w:lvlText w:val="%7."/>
      <w:lvlJc w:val="left"/>
      <w:pPr>
        <w:ind w:left="1440" w:hanging="360"/>
      </w:pPr>
    </w:lvl>
    <w:lvl w:ilvl="7" w:tplc="96CC85D4">
      <w:start w:val="1"/>
      <w:numFmt w:val="decimal"/>
      <w:lvlText w:val="%8."/>
      <w:lvlJc w:val="left"/>
      <w:pPr>
        <w:ind w:left="1440" w:hanging="360"/>
      </w:pPr>
    </w:lvl>
    <w:lvl w:ilvl="8" w:tplc="8E3AAAE0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31D8683A"/>
    <w:multiLevelType w:val="multilevel"/>
    <w:tmpl w:val="99D4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7731D"/>
    <w:multiLevelType w:val="multilevel"/>
    <w:tmpl w:val="EE04C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65C08"/>
    <w:multiLevelType w:val="hybridMultilevel"/>
    <w:tmpl w:val="AEF44EE2"/>
    <w:lvl w:ilvl="0" w:tplc="8A4C2732">
      <w:start w:val="1"/>
      <w:numFmt w:val="decimal"/>
      <w:lvlText w:val="%1."/>
      <w:lvlJc w:val="left"/>
      <w:pPr>
        <w:ind w:left="1440" w:hanging="360"/>
      </w:pPr>
    </w:lvl>
    <w:lvl w:ilvl="1" w:tplc="09EE61BE">
      <w:start w:val="1"/>
      <w:numFmt w:val="decimal"/>
      <w:lvlText w:val="%2."/>
      <w:lvlJc w:val="left"/>
      <w:pPr>
        <w:ind w:left="1440" w:hanging="360"/>
      </w:pPr>
    </w:lvl>
    <w:lvl w:ilvl="2" w:tplc="4068323C">
      <w:start w:val="1"/>
      <w:numFmt w:val="decimal"/>
      <w:lvlText w:val="%3."/>
      <w:lvlJc w:val="left"/>
      <w:pPr>
        <w:ind w:left="1440" w:hanging="360"/>
      </w:pPr>
    </w:lvl>
    <w:lvl w:ilvl="3" w:tplc="A7BEA05E">
      <w:start w:val="1"/>
      <w:numFmt w:val="decimal"/>
      <w:lvlText w:val="%4."/>
      <w:lvlJc w:val="left"/>
      <w:pPr>
        <w:ind w:left="1440" w:hanging="360"/>
      </w:pPr>
    </w:lvl>
    <w:lvl w:ilvl="4" w:tplc="B334656A">
      <w:start w:val="1"/>
      <w:numFmt w:val="decimal"/>
      <w:lvlText w:val="%5."/>
      <w:lvlJc w:val="left"/>
      <w:pPr>
        <w:ind w:left="1440" w:hanging="360"/>
      </w:pPr>
    </w:lvl>
    <w:lvl w:ilvl="5" w:tplc="04D23208">
      <w:start w:val="1"/>
      <w:numFmt w:val="decimal"/>
      <w:lvlText w:val="%6."/>
      <w:lvlJc w:val="left"/>
      <w:pPr>
        <w:ind w:left="1440" w:hanging="360"/>
      </w:pPr>
    </w:lvl>
    <w:lvl w:ilvl="6" w:tplc="B4F25386">
      <w:start w:val="1"/>
      <w:numFmt w:val="decimal"/>
      <w:lvlText w:val="%7."/>
      <w:lvlJc w:val="left"/>
      <w:pPr>
        <w:ind w:left="1440" w:hanging="360"/>
      </w:pPr>
    </w:lvl>
    <w:lvl w:ilvl="7" w:tplc="9EB40168">
      <w:start w:val="1"/>
      <w:numFmt w:val="decimal"/>
      <w:lvlText w:val="%8."/>
      <w:lvlJc w:val="left"/>
      <w:pPr>
        <w:ind w:left="1440" w:hanging="360"/>
      </w:pPr>
    </w:lvl>
    <w:lvl w:ilvl="8" w:tplc="691AA00C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78593FA4"/>
    <w:multiLevelType w:val="hybridMultilevel"/>
    <w:tmpl w:val="0F520EF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092102">
    <w:abstractNumId w:val="6"/>
  </w:num>
  <w:num w:numId="2" w16cid:durableId="1328903400">
    <w:abstractNumId w:val="3"/>
  </w:num>
  <w:num w:numId="3" w16cid:durableId="1137189242">
    <w:abstractNumId w:val="4"/>
  </w:num>
  <w:num w:numId="4" w16cid:durableId="1464498000">
    <w:abstractNumId w:val="0"/>
  </w:num>
  <w:num w:numId="5" w16cid:durableId="712539467">
    <w:abstractNumId w:val="5"/>
  </w:num>
  <w:num w:numId="6" w16cid:durableId="1852915693">
    <w:abstractNumId w:val="2"/>
  </w:num>
  <w:num w:numId="7" w16cid:durableId="98161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YDMKfZtWY2C5ogm7uCYLBqQdLN4cvGdwr/7vAXnmDEjY4EXMeZpg8Ur4V8zYlf1jLNPQKfvuR5s4bMPWHS5XA==" w:salt="jjRBc7NBgHXUkNcol7yLC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39"/>
    <w:rsid w:val="0000748E"/>
    <w:rsid w:val="00072402"/>
    <w:rsid w:val="000F5D8A"/>
    <w:rsid w:val="00132786"/>
    <w:rsid w:val="00134F75"/>
    <w:rsid w:val="001C1C51"/>
    <w:rsid w:val="00203A7E"/>
    <w:rsid w:val="00245325"/>
    <w:rsid w:val="00292267"/>
    <w:rsid w:val="0029296D"/>
    <w:rsid w:val="00295B83"/>
    <w:rsid w:val="002E79C4"/>
    <w:rsid w:val="003155EA"/>
    <w:rsid w:val="00316479"/>
    <w:rsid w:val="003273D8"/>
    <w:rsid w:val="00386D41"/>
    <w:rsid w:val="0038724F"/>
    <w:rsid w:val="00390A55"/>
    <w:rsid w:val="0039755C"/>
    <w:rsid w:val="003F064A"/>
    <w:rsid w:val="00432DCF"/>
    <w:rsid w:val="00490F1F"/>
    <w:rsid w:val="004C1801"/>
    <w:rsid w:val="00501E24"/>
    <w:rsid w:val="00507FA0"/>
    <w:rsid w:val="00532A0C"/>
    <w:rsid w:val="0054133F"/>
    <w:rsid w:val="005503C9"/>
    <w:rsid w:val="005851A2"/>
    <w:rsid w:val="005B488A"/>
    <w:rsid w:val="005C4329"/>
    <w:rsid w:val="00607B8D"/>
    <w:rsid w:val="00652FEB"/>
    <w:rsid w:val="006732E6"/>
    <w:rsid w:val="00685048"/>
    <w:rsid w:val="00726E91"/>
    <w:rsid w:val="00797BC4"/>
    <w:rsid w:val="00810AA6"/>
    <w:rsid w:val="00861C6D"/>
    <w:rsid w:val="00885086"/>
    <w:rsid w:val="008E129E"/>
    <w:rsid w:val="009B4418"/>
    <w:rsid w:val="009B7789"/>
    <w:rsid w:val="009C6056"/>
    <w:rsid w:val="009D185C"/>
    <w:rsid w:val="00A8162F"/>
    <w:rsid w:val="00A94C2A"/>
    <w:rsid w:val="00AB3E3E"/>
    <w:rsid w:val="00AC3F98"/>
    <w:rsid w:val="00B0432C"/>
    <w:rsid w:val="00B81475"/>
    <w:rsid w:val="00C038D8"/>
    <w:rsid w:val="00C141BC"/>
    <w:rsid w:val="00C6630E"/>
    <w:rsid w:val="00CA4964"/>
    <w:rsid w:val="00D31372"/>
    <w:rsid w:val="00D55A66"/>
    <w:rsid w:val="00D660A6"/>
    <w:rsid w:val="00DF5518"/>
    <w:rsid w:val="00E57339"/>
    <w:rsid w:val="00EB44E8"/>
    <w:rsid w:val="00F021BF"/>
    <w:rsid w:val="00F573C4"/>
    <w:rsid w:val="00F62CB4"/>
    <w:rsid w:val="00F70486"/>
    <w:rsid w:val="00F92DE2"/>
    <w:rsid w:val="00FA5EEB"/>
    <w:rsid w:val="00FC1A6A"/>
    <w:rsid w:val="00FC25FC"/>
    <w:rsid w:val="00FD664C"/>
    <w:rsid w:val="04699841"/>
    <w:rsid w:val="074CDF17"/>
    <w:rsid w:val="0862CED4"/>
    <w:rsid w:val="08D290D8"/>
    <w:rsid w:val="13D0FCFC"/>
    <w:rsid w:val="17F729C8"/>
    <w:rsid w:val="19502CF7"/>
    <w:rsid w:val="1D5FF0F2"/>
    <w:rsid w:val="1F3B2315"/>
    <w:rsid w:val="219C4765"/>
    <w:rsid w:val="226295F0"/>
    <w:rsid w:val="290397F3"/>
    <w:rsid w:val="2A5DFCC6"/>
    <w:rsid w:val="3363ED54"/>
    <w:rsid w:val="3FFCFFFE"/>
    <w:rsid w:val="436FBED5"/>
    <w:rsid w:val="46912956"/>
    <w:rsid w:val="484A5DC6"/>
    <w:rsid w:val="4C83D89E"/>
    <w:rsid w:val="575249DA"/>
    <w:rsid w:val="584897B8"/>
    <w:rsid w:val="62372F79"/>
    <w:rsid w:val="6755ABD5"/>
    <w:rsid w:val="67C7148E"/>
    <w:rsid w:val="6A7048E4"/>
    <w:rsid w:val="748A45AA"/>
    <w:rsid w:val="7738EBBA"/>
    <w:rsid w:val="7ED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CCC65B"/>
  <w14:defaultImageDpi w14:val="330"/>
  <w15:docId w15:val="{75F49B94-59E3-4FEB-8012-DD4416AA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A6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778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789"/>
    <w:rPr>
      <w:rFonts w:ascii="Lucida Grande" w:hAnsi="Lucida Grande" w:cs="Lucida Grande"/>
      <w:noProof/>
      <w:sz w:val="18"/>
      <w:szCs w:val="18"/>
      <w:lang w:eastAsia="en-US"/>
    </w:rPr>
  </w:style>
  <w:style w:type="table" w:styleId="Tabellrutenett">
    <w:name w:val="Table Grid"/>
    <w:basedOn w:val="Vanligtabell"/>
    <w:uiPriority w:val="59"/>
    <w:rsid w:val="00E5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57339"/>
    <w:pPr>
      <w:ind w:left="720"/>
      <w:contextualSpacing/>
    </w:pPr>
  </w:style>
  <w:style w:type="paragraph" w:customStyle="1" w:styleId="paragraph">
    <w:name w:val="paragraph"/>
    <w:basedOn w:val="Normal"/>
    <w:rsid w:val="00490F1F"/>
    <w:pPr>
      <w:spacing w:before="100" w:beforeAutospacing="1" w:after="100" w:afterAutospacing="1"/>
    </w:pPr>
    <w:rPr>
      <w:rFonts w:eastAsia="Times New Roman"/>
      <w:lang w:eastAsia="nb-NO"/>
    </w:rPr>
  </w:style>
  <w:style w:type="character" w:customStyle="1" w:styleId="normaltextrun">
    <w:name w:val="normaltextrun"/>
    <w:basedOn w:val="Standardskriftforavsnitt"/>
    <w:rsid w:val="00490F1F"/>
  </w:style>
  <w:style w:type="character" w:customStyle="1" w:styleId="eop">
    <w:name w:val="eop"/>
    <w:basedOn w:val="Standardskriftforavsnitt"/>
    <w:rsid w:val="00490F1F"/>
  </w:style>
  <w:style w:type="character" w:styleId="Hyperkobling">
    <w:name w:val="Hyperlink"/>
    <w:basedOn w:val="Standardskriftforavsnitt"/>
    <w:uiPriority w:val="99"/>
    <w:unhideWhenUsed/>
    <w:rsid w:val="00B0432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1C5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C1C5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C1C51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1C5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1C51"/>
    <w:rPr>
      <w:b/>
      <w:bCs/>
      <w:sz w:val="20"/>
      <w:szCs w:val="20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2922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KHIO%20Maler\Word%202007%20og%202010\allround_ark+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DF3BBD3854A6EB6C23D95DCE912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5021F-AAB9-45ED-B78A-D8EC5530EB25}"/>
      </w:docPartPr>
      <w:docPartBody>
        <w:p w:rsidR="00622483" w:rsidRDefault="00273E33" w:rsidP="00273E33">
          <w:pPr>
            <w:pStyle w:val="EE7DF3BBD3854A6EB6C23D95DCE912DC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20C34C1DBB7452E954958F93521B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0394C6-F429-4A7F-B0DB-DE03EF2C4CDF}"/>
      </w:docPartPr>
      <w:docPartBody>
        <w:p w:rsidR="00622483" w:rsidRDefault="00273E33" w:rsidP="00273E33">
          <w:pPr>
            <w:pStyle w:val="E20C34C1DBB7452E954958F93521B960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DBB2F046C4784425AF0186AC5C26EB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FEB191-8E36-47E8-B44D-A1291366CCB8}"/>
      </w:docPartPr>
      <w:docPartBody>
        <w:p w:rsidR="00622483" w:rsidRDefault="00273E33" w:rsidP="00273E33">
          <w:pPr>
            <w:pStyle w:val="DBB2F046C4784425AF0186AC5C26EB631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7CEC15E5DAF54F1AB4311207C589B5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3EA271-DA13-4AD9-9412-66278B846D6C}"/>
      </w:docPartPr>
      <w:docPartBody>
        <w:p w:rsidR="00273E33" w:rsidRDefault="00273E33" w:rsidP="00273E33">
          <w:pPr>
            <w:pStyle w:val="7CEC15E5DAF54F1AB4311207C589B5C7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A30001CE67104D8BBEFAF822807281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65B5C5-CB2F-424B-9190-9CD061495A6D}"/>
      </w:docPartPr>
      <w:docPartBody>
        <w:p w:rsidR="00273E33" w:rsidRDefault="00273E33" w:rsidP="00273E33">
          <w:pPr>
            <w:pStyle w:val="A30001CE67104D8BBEFAF822807281FF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9FD553E3A6784344821C476F54D3EB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025A79-780C-438B-BCF5-4F402727CD4C}"/>
      </w:docPartPr>
      <w:docPartBody>
        <w:p w:rsidR="00273E33" w:rsidRDefault="00273E33" w:rsidP="00273E33">
          <w:pPr>
            <w:pStyle w:val="9FD553E3A6784344821C476F54D3EBF8"/>
          </w:pPr>
          <w:r>
            <w:rPr>
              <w:rStyle w:val="Plassholdertekst"/>
            </w:rPr>
            <w:t>Write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83"/>
    <w:rsid w:val="00273E33"/>
    <w:rsid w:val="006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73E33"/>
    <w:rPr>
      <w:color w:val="666666"/>
    </w:rPr>
  </w:style>
  <w:style w:type="paragraph" w:customStyle="1" w:styleId="EE7DF3BBD3854A6EB6C23D95DCE912DC2">
    <w:name w:val="EE7DF3BBD3854A6EB6C23D95DCE912DC2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20C34C1DBB7452E954958F93521B9602">
    <w:name w:val="E20C34C1DBB7452E954958F93521B9602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BB2F046C4784425AF0186AC5C26EB631">
    <w:name w:val="DBB2F046C4784425AF0186AC5C26EB631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CEC15E5DAF54F1AB4311207C589B5C7">
    <w:name w:val="7CEC15E5DAF54F1AB4311207C589B5C7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30001CE67104D8BBEFAF822807281FF">
    <w:name w:val="A30001CE67104D8BBEFAF822807281FF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FD553E3A6784344821C476F54D3EBF8">
    <w:name w:val="9FD553E3A6784344821C476F54D3EBF8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allround_ark+logo</Template>
  <TotalTime>131</TotalTime>
  <Pages>4</Pages>
  <Words>233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Kunsthøgskolen i Oslo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Bie Lavik</dc:creator>
  <cp:keywords/>
  <dc:description/>
  <cp:lastModifiedBy>Christel Bie Lavik</cp:lastModifiedBy>
  <cp:revision>5</cp:revision>
  <cp:lastPrinted>2012-02-10T22:13:00Z</cp:lastPrinted>
  <dcterms:created xsi:type="dcterms:W3CDTF">2024-09-26T07:58:00Z</dcterms:created>
  <dcterms:modified xsi:type="dcterms:W3CDTF">2024-09-26T10:02:00Z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6c8c24-ab34-47ed-8c35-2ad744cc63c7_Enabled">
    <vt:lpwstr>true</vt:lpwstr>
  </property>
  <property fmtid="{D5CDD505-2E9C-101B-9397-08002B2CF9AE}" pid="3" name="MSIP_Label_9f6c8c24-ab34-47ed-8c35-2ad744cc63c7_SetDate">
    <vt:lpwstr>2024-09-25T11:52:39Z</vt:lpwstr>
  </property>
  <property fmtid="{D5CDD505-2E9C-101B-9397-08002B2CF9AE}" pid="4" name="MSIP_Label_9f6c8c24-ab34-47ed-8c35-2ad744cc63c7_Method">
    <vt:lpwstr>Standard</vt:lpwstr>
  </property>
  <property fmtid="{D5CDD505-2E9C-101B-9397-08002B2CF9AE}" pid="5" name="MSIP_Label_9f6c8c24-ab34-47ed-8c35-2ad744cc63c7_Name">
    <vt:lpwstr>Åpen informasjon</vt:lpwstr>
  </property>
  <property fmtid="{D5CDD505-2E9C-101B-9397-08002B2CF9AE}" pid="6" name="MSIP_Label_9f6c8c24-ab34-47ed-8c35-2ad744cc63c7_SiteId">
    <vt:lpwstr>631d405d-9825-4459-b5bc-d88848e60a69</vt:lpwstr>
  </property>
  <property fmtid="{D5CDD505-2E9C-101B-9397-08002B2CF9AE}" pid="7" name="MSIP_Label_9f6c8c24-ab34-47ed-8c35-2ad744cc63c7_ActionId">
    <vt:lpwstr>678e2b42-9c5e-41b5-a1a9-8aab6c8a2e12</vt:lpwstr>
  </property>
  <property fmtid="{D5CDD505-2E9C-101B-9397-08002B2CF9AE}" pid="8" name="MSIP_Label_9f6c8c24-ab34-47ed-8c35-2ad744cc63c7_ContentBits">
    <vt:lpwstr>0</vt:lpwstr>
  </property>
</Properties>
</file>